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57" w:rsidRPr="00C40FFE" w:rsidRDefault="00F26057" w:rsidP="00F26057">
      <w:pPr>
        <w:jc w:val="center"/>
        <w:rPr>
          <w:rFonts w:ascii="Aptos" w:hAnsi="Aptos"/>
        </w:rPr>
      </w:pPr>
      <w:r w:rsidRPr="00C40FFE">
        <w:rPr>
          <w:rFonts w:ascii="Aptos" w:hAnsi="Aptos"/>
          <w:b/>
          <w:bCs/>
        </w:rPr>
        <w:t>PN INCLUSIONE E LOTTA ALLA POVERT</w:t>
      </w:r>
      <w:r w:rsidR="003F35FC">
        <w:rPr>
          <w:rFonts w:ascii="Aptos" w:hAnsi="Aptos"/>
          <w:b/>
          <w:bCs/>
        </w:rPr>
        <w:t>À</w:t>
      </w:r>
    </w:p>
    <w:p w:rsidR="00F26057" w:rsidRPr="00C40FFE" w:rsidRDefault="00F26057" w:rsidP="00F26057">
      <w:pPr>
        <w:jc w:val="center"/>
        <w:rPr>
          <w:rFonts w:ascii="Aptos" w:hAnsi="Aptos"/>
        </w:rPr>
      </w:pPr>
      <w:r w:rsidRPr="00C40FFE">
        <w:rPr>
          <w:rFonts w:ascii="Aptos" w:hAnsi="Aptos"/>
        </w:rPr>
        <w:t>PROGRAMMAZIONE 2021 -2027</w:t>
      </w:r>
    </w:p>
    <w:p w:rsidR="00F26057" w:rsidRDefault="00CC2A04" w:rsidP="00F26057">
      <w:pPr>
        <w:jc w:val="center"/>
        <w:rPr>
          <w:rFonts w:ascii="Aptos" w:hAnsi="Aptos"/>
          <w:b/>
          <w:bCs/>
          <w:color w:val="002060"/>
          <w:sz w:val="32"/>
          <w:szCs w:val="32"/>
        </w:rPr>
      </w:pPr>
      <w:r w:rsidRPr="3125440E">
        <w:rPr>
          <w:rFonts w:ascii="Aptos" w:hAnsi="Aptos"/>
          <w:b/>
          <w:bCs/>
          <w:color w:val="002060"/>
          <w:sz w:val="32"/>
          <w:szCs w:val="32"/>
        </w:rPr>
        <w:t xml:space="preserve">ALLEGATO </w:t>
      </w:r>
      <w:r w:rsidR="009E7227">
        <w:rPr>
          <w:rFonts w:ascii="Aptos" w:hAnsi="Aptos"/>
          <w:b/>
          <w:bCs/>
          <w:color w:val="002060"/>
          <w:sz w:val="32"/>
          <w:szCs w:val="32"/>
        </w:rPr>
        <w:t>D</w:t>
      </w:r>
      <w:r w:rsidRPr="3125440E">
        <w:rPr>
          <w:rFonts w:ascii="Aptos" w:hAnsi="Aptos"/>
          <w:b/>
          <w:bCs/>
          <w:color w:val="002060"/>
          <w:sz w:val="32"/>
          <w:szCs w:val="32"/>
        </w:rPr>
        <w:t xml:space="preserve">. </w:t>
      </w:r>
      <w:r w:rsidR="00CB7F38" w:rsidRPr="3125440E">
        <w:rPr>
          <w:rFonts w:ascii="Aptos" w:hAnsi="Aptos"/>
          <w:b/>
          <w:bCs/>
          <w:color w:val="002060"/>
          <w:sz w:val="32"/>
          <w:szCs w:val="32"/>
        </w:rPr>
        <w:t>SCHEDA ANAGRAFICA</w:t>
      </w:r>
    </w:p>
    <w:p w:rsidR="00CC2A04" w:rsidRPr="00CC2A04" w:rsidRDefault="00CC2A04" w:rsidP="00CC2A04">
      <w:pPr>
        <w:jc w:val="center"/>
        <w:rPr>
          <w:rFonts w:ascii="Aptos" w:hAnsi="Aptos"/>
          <w:b/>
          <w:bCs/>
        </w:rPr>
      </w:pPr>
      <w:bookmarkStart w:id="0" w:name="_Hlk194266510"/>
      <w:r w:rsidRPr="00CC2A04">
        <w:rPr>
          <w:rFonts w:ascii="Aptos" w:hAnsi="Aptos"/>
          <w:b/>
          <w:bCs/>
        </w:rPr>
        <w:t>“BUDGET DI INTEGRAZIONE” </w:t>
      </w:r>
    </w:p>
    <w:p w:rsidR="00CC2A04" w:rsidRPr="00CC2A04" w:rsidRDefault="00CC2A04" w:rsidP="00CC2A04">
      <w:pPr>
        <w:jc w:val="center"/>
        <w:rPr>
          <w:rFonts w:ascii="Aptos" w:hAnsi="Aptos"/>
        </w:rPr>
      </w:pPr>
      <w:r w:rsidRPr="00CC2A04">
        <w:rPr>
          <w:rFonts w:ascii="Aptos" w:hAnsi="Aptos"/>
        </w:rPr>
        <w:t>Misura di inclusione volta a promuovere e sostenere percorsi individuali di emancipazione dallo sfruttamento e da rapporti di lavoro basati sul caporalato per cittadini e cittadine di Paesi Terzi </w:t>
      </w:r>
    </w:p>
    <w:p w:rsidR="003F35FC" w:rsidRDefault="00CC2A04" w:rsidP="003F35FC">
      <w:pPr>
        <w:spacing w:after="0"/>
        <w:jc w:val="center"/>
        <w:rPr>
          <w:rFonts w:ascii="Aptos" w:hAnsi="Aptos"/>
          <w:b/>
          <w:bCs/>
        </w:rPr>
      </w:pPr>
      <w:r w:rsidRPr="00CC2A04">
        <w:rPr>
          <w:rFonts w:ascii="Aptos" w:hAnsi="Aptos"/>
          <w:b/>
          <w:bCs/>
        </w:rPr>
        <w:t>Progetto “Su.Pr</w:t>
      </w:r>
      <w:r w:rsidR="003F35FC">
        <w:rPr>
          <w:rFonts w:ascii="Aptos" w:hAnsi="Aptos"/>
          <w:b/>
          <w:bCs/>
        </w:rPr>
        <w:t>.Em</w:t>
      </w:r>
      <w:r w:rsidRPr="00CC2A04">
        <w:rPr>
          <w:rFonts w:ascii="Aptos" w:hAnsi="Aptos"/>
          <w:b/>
          <w:bCs/>
        </w:rPr>
        <w:t xml:space="preserve">e 2” - PN Inclusione e lotta alla povertà FSE+ 2021-2027 </w:t>
      </w:r>
    </w:p>
    <w:p w:rsidR="00F26057" w:rsidRPr="00CC2A04" w:rsidRDefault="00CC2A04" w:rsidP="003F35FC">
      <w:pPr>
        <w:spacing w:after="0"/>
        <w:jc w:val="center"/>
        <w:rPr>
          <w:rFonts w:ascii="Aptos" w:hAnsi="Aptos"/>
          <w:b/>
          <w:bCs/>
        </w:rPr>
      </w:pPr>
      <w:r w:rsidRPr="00CC2A04">
        <w:rPr>
          <w:rFonts w:ascii="Aptos" w:hAnsi="Aptos"/>
          <w:b/>
          <w:bCs/>
        </w:rPr>
        <w:t>CUP: G29G24000150007</w:t>
      </w:r>
    </w:p>
    <w:tbl>
      <w:tblPr>
        <w:tblStyle w:val="Grigliatabella"/>
        <w:tblpPr w:leftFromText="180" w:rightFromText="180" w:vertAnchor="text" w:horzAnchor="margin" w:tblpY="202"/>
        <w:tblW w:w="5000" w:type="pct"/>
        <w:tblLook w:val="04A0"/>
      </w:tblPr>
      <w:tblGrid>
        <w:gridCol w:w="3476"/>
        <w:gridCol w:w="6378"/>
      </w:tblGrid>
      <w:tr w:rsidR="00CC2A04" w:rsidRPr="00C40FFE" w:rsidTr="00C61345">
        <w:trPr>
          <w:trHeight w:val="59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Titolo del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SU.PR.EME. 2</w:t>
            </w:r>
          </w:p>
        </w:tc>
      </w:tr>
      <w:tr w:rsidR="00CC2A04" w:rsidRPr="00A40A1C" w:rsidTr="00C61345">
        <w:trPr>
          <w:trHeight w:val="473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Codice del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C61345" w:rsidRDefault="00C61345" w:rsidP="00CC2A04">
            <w:pPr>
              <w:rPr>
                <w:rFonts w:ascii="Aptos" w:hAnsi="Aptos"/>
                <w:bCs/>
                <w:lang w:val="en-GB"/>
              </w:rPr>
            </w:pPr>
            <w:r w:rsidRPr="00C61345">
              <w:rPr>
                <w:rFonts w:ascii="Aptos" w:hAnsi="Aptos"/>
                <w:bCs/>
                <w:lang w:val="en-GB"/>
              </w:rPr>
              <w:t xml:space="preserve">CUP </w:t>
            </w:r>
            <w:r w:rsidR="00CC2A04" w:rsidRPr="00C61345">
              <w:rPr>
                <w:rFonts w:ascii="Aptos" w:hAnsi="Aptos"/>
                <w:bCs/>
                <w:lang w:val="en-GB"/>
              </w:rPr>
              <w:t>G29G24000150007</w:t>
            </w:r>
          </w:p>
        </w:tc>
      </w:tr>
      <w:tr w:rsidR="00CC2A04" w:rsidRPr="00C40FFE" w:rsidTr="00C61345">
        <w:trPr>
          <w:trHeight w:val="61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Beneficiario</w:t>
            </w:r>
            <w:r w:rsidR="00456CD8">
              <w:rPr>
                <w:rFonts w:ascii="Aptos" w:hAnsi="Aptos"/>
                <w:b/>
                <w:bCs/>
                <w:color w:val="002060"/>
                <w:lang w:val="en-US"/>
              </w:rPr>
              <w:t xml:space="preserve"> </w:t>
            </w: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Capofila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  <w:lang w:val="en-US"/>
              </w:rPr>
              <w:t>Regione Siciliana</w:t>
            </w:r>
          </w:p>
        </w:tc>
      </w:tr>
      <w:tr w:rsidR="003F35FC" w:rsidRPr="00C40FFE" w:rsidTr="00051515">
        <w:trPr>
          <w:trHeight w:val="148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5FC" w:rsidRPr="00F26057" w:rsidRDefault="003F35FC" w:rsidP="00223603">
            <w:pPr>
              <w:rPr>
                <w:rFonts w:ascii="Aptos" w:hAnsi="Aptos"/>
                <w:b/>
                <w:bCs/>
                <w:color w:val="002060"/>
              </w:rPr>
            </w:pPr>
            <w:r>
              <w:rPr>
                <w:rFonts w:ascii="Aptos" w:hAnsi="Aptos"/>
                <w:b/>
                <w:bCs/>
                <w:color w:val="002060"/>
              </w:rPr>
              <w:t>Soggetto Co-attuatore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35FC" w:rsidRPr="00F26057" w:rsidRDefault="003F35FC" w:rsidP="003F35FC">
            <w:pPr>
              <w:rPr>
                <w:rFonts w:ascii="Aptos" w:hAnsi="Aptos"/>
              </w:rPr>
            </w:pPr>
          </w:p>
        </w:tc>
      </w:tr>
      <w:tr w:rsidR="00CC2A04" w:rsidRPr="00C40FFE" w:rsidTr="00C61345">
        <w:trPr>
          <w:trHeight w:val="76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 xml:space="preserve">Work-Package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WP 2 – Laboratori per l’emersione</w:t>
            </w:r>
          </w:p>
        </w:tc>
      </w:tr>
      <w:tr w:rsidR="00CC2A04" w:rsidRPr="00C40FFE" w:rsidTr="00C61345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04" w:rsidRPr="00F26057" w:rsidRDefault="00CC2A04" w:rsidP="00CC2A04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Task</w:t>
            </w:r>
          </w:p>
          <w:p w:rsidR="00CC2A04" w:rsidRPr="00F26057" w:rsidRDefault="00CC2A04" w:rsidP="00CC2A04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 xml:space="preserve">Task </w:t>
            </w:r>
            <w:bookmarkStart w:id="1" w:name="_Hlk35006493"/>
            <w:bookmarkEnd w:id="1"/>
            <w:r w:rsidRPr="00F26057">
              <w:rPr>
                <w:rFonts w:ascii="Aptos" w:hAnsi="Aptos"/>
                <w:bCs/>
              </w:rPr>
              <w:t>2.2 – Budget di Integrazione per la presa in carico</w:t>
            </w:r>
          </w:p>
        </w:tc>
      </w:tr>
      <w:tr w:rsidR="00CC2A04" w:rsidRPr="00C40FFE" w:rsidTr="00C61345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</w:rPr>
              <w:t>Luogo realizzazione attività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04" w:rsidRPr="00F26057" w:rsidRDefault="00CC2A04" w:rsidP="00CC2A04">
            <w:pPr>
              <w:rPr>
                <w:rFonts w:ascii="Aptos" w:hAnsi="Aptos"/>
                <w:i/>
                <w:iCs/>
              </w:rPr>
            </w:pPr>
          </w:p>
        </w:tc>
      </w:tr>
      <w:tr w:rsidR="00CC2A04" w:rsidRPr="00C40FFE" w:rsidTr="00C61345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Data di inizio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04" w:rsidRPr="00F26057" w:rsidRDefault="00CC2A04" w:rsidP="00CC2A04">
            <w:pPr>
              <w:rPr>
                <w:rFonts w:ascii="Aptos" w:hAnsi="Aptos"/>
                <w:i/>
                <w:iCs/>
              </w:rPr>
            </w:pPr>
          </w:p>
        </w:tc>
      </w:tr>
      <w:tr w:rsidR="00CC2A04" w:rsidRPr="00C40FFE" w:rsidTr="00C61345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04" w:rsidRPr="00F26057" w:rsidRDefault="00CC2A04" w:rsidP="00CC2A04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Data di fine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04" w:rsidRPr="00F26057" w:rsidRDefault="00CC2A04" w:rsidP="00CC2A04">
            <w:pPr>
              <w:rPr>
                <w:rFonts w:ascii="Aptos" w:hAnsi="Aptos"/>
                <w:i/>
                <w:iCs/>
              </w:rPr>
            </w:pPr>
          </w:p>
        </w:tc>
      </w:tr>
    </w:tbl>
    <w:p w:rsidR="00F26057" w:rsidRPr="00C40FFE" w:rsidRDefault="00F26057" w:rsidP="00F26057">
      <w:pPr>
        <w:rPr>
          <w:rFonts w:ascii="Aptos" w:hAnsi="Aptos"/>
          <w:sz w:val="32"/>
          <w:szCs w:val="32"/>
        </w:rPr>
      </w:pPr>
    </w:p>
    <w:p w:rsidR="004C335C" w:rsidRDefault="00F26057" w:rsidP="00F26057">
      <w:pPr>
        <w:rPr>
          <w:rFonts w:ascii="Aptos" w:hAnsi="Aptos"/>
          <w:b/>
        </w:rPr>
        <w:sectPr w:rsidR="004C335C" w:rsidSect="00130D14">
          <w:headerReference w:type="default" r:id="rId11"/>
          <w:footerReference w:type="default" r:id="rId12"/>
          <w:pgSz w:w="11906" w:h="16838"/>
          <w:pgMar w:top="1701" w:right="1134" w:bottom="1418" w:left="1134" w:header="709" w:footer="709" w:gutter="0"/>
          <w:cols w:space="720"/>
          <w:docGrid w:linePitch="299"/>
        </w:sectPr>
      </w:pPr>
      <w:r>
        <w:rPr>
          <w:rFonts w:ascii="Aptos" w:hAnsi="Aptos"/>
          <w:b/>
        </w:rPr>
        <w:br w:type="page"/>
      </w:r>
    </w:p>
    <w:p w:rsidR="00F26057" w:rsidRDefault="00CC2A04" w:rsidP="00CC2A04">
      <w:pPr>
        <w:spacing w:before="240" w:line="360" w:lineRule="auto"/>
        <w:rPr>
          <w:rFonts w:ascii="Aptos" w:hAnsi="Aptos"/>
          <w:b/>
        </w:rPr>
      </w:pPr>
      <w:r w:rsidRPr="00F26057">
        <w:rPr>
          <w:rFonts w:ascii="Aptos" w:hAnsi="Aptos"/>
          <w:b/>
        </w:rPr>
        <w:lastRenderedPageBreak/>
        <w:t xml:space="preserve">PARTE I </w:t>
      </w:r>
      <w:r>
        <w:rPr>
          <w:rFonts w:ascii="Aptos" w:hAnsi="Aptos"/>
          <w:b/>
        </w:rPr>
        <w:t>–ESTREMI DI COMPILAZIONE</w:t>
      </w:r>
    </w:p>
    <w:tbl>
      <w:tblPr>
        <w:tblStyle w:val="Grigliatabella"/>
        <w:tblpPr w:leftFromText="180" w:rightFromText="180" w:vertAnchor="text" w:horzAnchor="margin" w:tblpY="124"/>
        <w:tblW w:w="5000" w:type="pct"/>
        <w:tblLook w:val="04A0"/>
      </w:tblPr>
      <w:tblGrid>
        <w:gridCol w:w="4300"/>
        <w:gridCol w:w="5554"/>
      </w:tblGrid>
      <w:tr w:rsidR="009E7AD8" w:rsidRPr="00F26057" w:rsidTr="00B35DE4">
        <w:trPr>
          <w:trHeight w:val="59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7AD8" w:rsidRPr="00DC0161" w:rsidRDefault="009E7AD8" w:rsidP="00B35DE4">
            <w:pPr>
              <w:rPr>
                <w:rFonts w:ascii="Aptos" w:hAnsi="Aptos"/>
                <w:b/>
                <w:bCs/>
              </w:rPr>
            </w:pPr>
            <w:r w:rsidRPr="00DC0161">
              <w:rPr>
                <w:rFonts w:ascii="Aptos" w:hAnsi="Aptos"/>
                <w:b/>
                <w:bCs/>
              </w:rPr>
              <w:t>Cognome e nome del</w:t>
            </w:r>
            <w:r>
              <w:rPr>
                <w:rFonts w:ascii="Aptos" w:hAnsi="Aptos"/>
                <w:b/>
                <w:bCs/>
              </w:rPr>
              <w:t>/la</w:t>
            </w:r>
            <w:r w:rsidRPr="00DC0161">
              <w:rPr>
                <w:rFonts w:ascii="Aptos" w:hAnsi="Aptos"/>
                <w:b/>
                <w:bCs/>
              </w:rPr>
              <w:t xml:space="preserve"> destinatario</w:t>
            </w:r>
            <w:r>
              <w:rPr>
                <w:rFonts w:ascii="Aptos" w:hAnsi="Aptos"/>
                <w:b/>
                <w:bCs/>
              </w:rPr>
              <w:t>/a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D8" w:rsidRDefault="009E7AD8" w:rsidP="00B35DE4">
            <w:pPr>
              <w:rPr>
                <w:rFonts w:ascii="Aptos" w:hAnsi="Aptos"/>
                <w:bCs/>
              </w:rPr>
            </w:pPr>
          </w:p>
          <w:p w:rsidR="009E7AD8" w:rsidRPr="00F26057" w:rsidRDefault="009E7AD8" w:rsidP="00B35DE4">
            <w:pPr>
              <w:rPr>
                <w:rFonts w:ascii="Aptos" w:hAnsi="Aptos"/>
                <w:bCs/>
              </w:rPr>
            </w:pPr>
          </w:p>
        </w:tc>
      </w:tr>
      <w:tr w:rsidR="009E7AD8" w:rsidRPr="00F26057" w:rsidTr="00B35DE4">
        <w:trPr>
          <w:trHeight w:val="473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7AD8" w:rsidRPr="00DC0161" w:rsidRDefault="009E7AD8" w:rsidP="00B35DE4">
            <w:pPr>
              <w:rPr>
                <w:rFonts w:ascii="Aptos" w:hAnsi="Aptos"/>
                <w:b/>
                <w:bCs/>
              </w:rPr>
            </w:pPr>
            <w:r w:rsidRPr="00DC0161">
              <w:rPr>
                <w:rFonts w:ascii="Aptos" w:hAnsi="Aptos"/>
                <w:b/>
                <w:bCs/>
              </w:rPr>
              <w:t>Cognome e nome dell’operatore ref</w:t>
            </w:r>
            <w:r w:rsidRPr="00DC0161">
              <w:rPr>
                <w:rFonts w:ascii="Aptos" w:hAnsi="Aptos"/>
                <w:b/>
                <w:bCs/>
              </w:rPr>
              <w:t>e</w:t>
            </w:r>
            <w:r w:rsidRPr="00DC0161">
              <w:rPr>
                <w:rFonts w:ascii="Aptos" w:hAnsi="Aptos"/>
                <w:b/>
                <w:bCs/>
              </w:rPr>
              <w:t>rente della presa in carico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D8" w:rsidRPr="00F26057" w:rsidRDefault="009E7AD8" w:rsidP="00B35DE4">
            <w:pPr>
              <w:rPr>
                <w:rFonts w:ascii="Aptos" w:hAnsi="Aptos"/>
                <w:bCs/>
              </w:rPr>
            </w:pPr>
          </w:p>
        </w:tc>
      </w:tr>
    </w:tbl>
    <w:p w:rsidR="009E7AD8" w:rsidRDefault="009E7AD8" w:rsidP="009E7AD8">
      <w:pPr>
        <w:rPr>
          <w:rFonts w:ascii="Aptos" w:hAnsi="Aptos"/>
          <w:b/>
          <w:bCs/>
        </w:rPr>
      </w:pPr>
    </w:p>
    <w:p w:rsidR="001F1929" w:rsidRPr="00F26057" w:rsidRDefault="00A90FF7" w:rsidP="00F26057">
      <w:pPr>
        <w:spacing w:before="240" w:line="360" w:lineRule="auto"/>
        <w:rPr>
          <w:rFonts w:ascii="Aptos" w:hAnsi="Aptos"/>
          <w:b/>
        </w:rPr>
      </w:pPr>
      <w:r w:rsidRPr="00F26057">
        <w:rPr>
          <w:rFonts w:ascii="Aptos" w:hAnsi="Aptos"/>
          <w:b/>
        </w:rPr>
        <w:t xml:space="preserve">PARTE </w:t>
      </w:r>
      <w:r w:rsidR="00CC2A04">
        <w:rPr>
          <w:rFonts w:ascii="Aptos" w:hAnsi="Aptos"/>
          <w:b/>
        </w:rPr>
        <w:t>I</w:t>
      </w:r>
      <w:r w:rsidRPr="00F26057">
        <w:rPr>
          <w:rFonts w:ascii="Aptos" w:hAnsi="Aptos"/>
          <w:b/>
        </w:rPr>
        <w:t>I</w:t>
      </w:r>
      <w:r w:rsidR="00B93B57" w:rsidRPr="00F26057">
        <w:rPr>
          <w:rFonts w:ascii="Aptos" w:hAnsi="Aptos"/>
          <w:b/>
        </w:rPr>
        <w:t xml:space="preserve">- </w:t>
      </w:r>
      <w:r w:rsidR="001F1929" w:rsidRPr="00F26057">
        <w:rPr>
          <w:rFonts w:ascii="Aptos" w:hAnsi="Aptos"/>
          <w:b/>
        </w:rPr>
        <w:t xml:space="preserve">ANAGRAFICA DEL </w:t>
      </w:r>
      <w:r w:rsidRPr="00F26057">
        <w:rPr>
          <w:rFonts w:ascii="Aptos" w:hAnsi="Aptos"/>
          <w:b/>
        </w:rPr>
        <w:t>DESTINATARIO</w:t>
      </w: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Nome</w:t>
      </w:r>
      <w:r w:rsidR="00B93B57" w:rsidRPr="00F26057">
        <w:rPr>
          <w:rFonts w:ascii="Aptos" w:hAnsi="Aptos"/>
        </w:rPr>
        <w:t>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6E7258" w:rsidRPr="00F26057">
        <w:rPr>
          <w:rFonts w:ascii="Aptos" w:hAnsi="Aptos"/>
        </w:rPr>
        <w:tab/>
      </w:r>
      <w:r w:rsidR="00C7141D" w:rsidRPr="00F26057">
        <w:rPr>
          <w:rFonts w:ascii="Aptos" w:hAnsi="Aptos"/>
        </w:rPr>
        <w:t xml:space="preserve"> _______________________________</w:t>
      </w: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Cognome</w:t>
      </w:r>
      <w:r w:rsidR="00B93B57" w:rsidRPr="00F26057">
        <w:rPr>
          <w:rFonts w:ascii="Aptos" w:hAnsi="Aptos"/>
        </w:rPr>
        <w:t>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C7141D" w:rsidRPr="00F26057">
        <w:rPr>
          <w:rFonts w:ascii="Aptos" w:hAnsi="Aptos"/>
        </w:rPr>
        <w:t>_______________________________</w:t>
      </w:r>
    </w:p>
    <w:p w:rsidR="00DF6ADE" w:rsidRDefault="001F1929" w:rsidP="00F26057">
      <w:pPr>
        <w:spacing w:after="0" w:line="360" w:lineRule="auto"/>
        <w:rPr>
          <w:rFonts w:ascii="Aptos" w:hAnsi="Aptos" w:cstheme="minorHAnsi"/>
        </w:rPr>
      </w:pPr>
      <w:r w:rsidRPr="00F26057">
        <w:rPr>
          <w:rFonts w:ascii="Aptos" w:hAnsi="Aptos"/>
        </w:rPr>
        <w:t>Genere</w:t>
      </w:r>
      <w:r w:rsidR="00B93B57" w:rsidRPr="00F26057">
        <w:rPr>
          <w:rFonts w:ascii="Aptos" w:hAnsi="Aptos"/>
        </w:rPr>
        <w:t>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BA6532" w:rsidRPr="00F26057">
        <w:rPr>
          <w:rFonts w:ascii="Aptos" w:hAnsi="Aptos"/>
        </w:rPr>
        <w:tab/>
      </w:r>
      <w:r w:rsidR="00B93B57" w:rsidRPr="00F26057">
        <w:rPr>
          <w:rFonts w:ascii="Aptos" w:hAnsi="Aptos" w:cstheme="minorHAnsi"/>
        </w:rPr>
        <w:t>□</w:t>
      </w:r>
      <w:r w:rsidR="00B93B57" w:rsidRPr="00F26057">
        <w:rPr>
          <w:rFonts w:ascii="Aptos" w:hAnsi="Aptos"/>
        </w:rPr>
        <w:t xml:space="preserve"> Maschio</w:t>
      </w:r>
      <w:r w:rsidR="00B93B57" w:rsidRPr="00F26057">
        <w:rPr>
          <w:rFonts w:ascii="Aptos" w:hAnsi="Aptos"/>
        </w:rPr>
        <w:tab/>
      </w:r>
      <w:r w:rsidR="00DF6ADE" w:rsidRPr="00F26057">
        <w:rPr>
          <w:rFonts w:ascii="Aptos" w:hAnsi="Aptos" w:cstheme="minorHAnsi"/>
        </w:rPr>
        <w:t>□ Femmina</w:t>
      </w:r>
      <w:r w:rsidR="00DF6ADE" w:rsidRPr="00F26057">
        <w:rPr>
          <w:rFonts w:ascii="Aptos" w:hAnsi="Aptos" w:cstheme="minorHAnsi"/>
        </w:rPr>
        <w:tab/>
        <w:t>□ Non binario</w:t>
      </w:r>
    </w:p>
    <w:p w:rsidR="003F35FC" w:rsidRPr="00F26057" w:rsidRDefault="003F35FC" w:rsidP="00F26057">
      <w:pPr>
        <w:spacing w:after="0" w:line="360" w:lineRule="auto"/>
        <w:rPr>
          <w:rFonts w:ascii="Aptos" w:hAnsi="Aptos" w:cstheme="minorHAnsi"/>
        </w:rPr>
      </w:pPr>
    </w:p>
    <w:p w:rsidR="00DF6ADE" w:rsidRPr="00F26057" w:rsidRDefault="00DF6ADE" w:rsidP="00F26057">
      <w:pPr>
        <w:spacing w:after="0" w:line="360" w:lineRule="auto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Data di nascita: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BA6532" w:rsidRPr="00F26057">
        <w:rPr>
          <w:rFonts w:ascii="Aptos" w:hAnsi="Aptos" w:cstheme="minorHAnsi"/>
        </w:rPr>
        <w:t>_</w:t>
      </w:r>
      <w:r w:rsidR="00FB4ED9" w:rsidRPr="00F26057">
        <w:rPr>
          <w:rFonts w:ascii="Aptos" w:hAnsi="Aptos"/>
        </w:rPr>
        <w:t>_________________</w:t>
      </w:r>
      <w:r w:rsidRPr="00F26057">
        <w:rPr>
          <w:rFonts w:ascii="Aptos" w:hAnsi="Aptos" w:cstheme="minorHAnsi"/>
        </w:rPr>
        <w:tab/>
      </w:r>
      <w:r w:rsidRPr="00F26057">
        <w:rPr>
          <w:rFonts w:ascii="Aptos" w:hAnsi="Aptos" w:cstheme="minorHAnsi"/>
        </w:rPr>
        <w:tab/>
        <w:t>Luogo di nasc</w:t>
      </w:r>
      <w:r w:rsidRPr="00F26057">
        <w:rPr>
          <w:rFonts w:ascii="Aptos" w:hAnsi="Aptos" w:cstheme="minorHAnsi"/>
        </w:rPr>
        <w:t>i</w:t>
      </w:r>
      <w:r w:rsidRPr="00F26057">
        <w:rPr>
          <w:rFonts w:ascii="Aptos" w:hAnsi="Aptos" w:cstheme="minorHAnsi"/>
        </w:rPr>
        <w:t>ta:</w:t>
      </w:r>
      <w:r w:rsidR="00FB4ED9" w:rsidRPr="00F26057">
        <w:rPr>
          <w:rFonts w:ascii="Aptos" w:hAnsi="Aptos"/>
        </w:rPr>
        <w:t>____________________________</w:t>
      </w:r>
    </w:p>
    <w:p w:rsidR="00C7141D" w:rsidRPr="00F26057" w:rsidRDefault="00C7141D" w:rsidP="00F26057">
      <w:pPr>
        <w:spacing w:after="0" w:line="360" w:lineRule="auto"/>
        <w:rPr>
          <w:rFonts w:ascii="Aptos" w:hAnsi="Aptos" w:cstheme="minorHAnsi"/>
        </w:rPr>
      </w:pP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 w:cstheme="minorHAnsi"/>
        </w:rPr>
        <w:t>Fascia d’età: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0 – 13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14 – 17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18 – 24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25 – 29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30 – 53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54 – 64 anni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superiore a 65</w:t>
      </w:r>
    </w:p>
    <w:p w:rsidR="00C7141D" w:rsidRPr="00F26057" w:rsidRDefault="00C7141D" w:rsidP="00F26057">
      <w:pPr>
        <w:spacing w:after="0" w:line="360" w:lineRule="auto"/>
        <w:rPr>
          <w:rFonts w:ascii="Aptos" w:hAnsi="Aptos"/>
        </w:rPr>
      </w:pPr>
    </w:p>
    <w:p w:rsidR="001F1929" w:rsidRPr="00F26057" w:rsidRDefault="003B0F3F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>Nazionalità</w:t>
      </w:r>
      <w:r w:rsidR="00DF6ADE" w:rsidRPr="00F26057">
        <w:rPr>
          <w:rStyle w:val="Rimandonotaapidipagina"/>
          <w:rFonts w:ascii="Aptos" w:hAnsi="Aptos"/>
        </w:rPr>
        <w:footnoteReference w:id="3"/>
      </w:r>
      <w:r w:rsidR="00DF6ADE" w:rsidRPr="00F26057">
        <w:rPr>
          <w:rFonts w:ascii="Aptos" w:hAnsi="Aptos"/>
        </w:rPr>
        <w:t>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C7141D" w:rsidRPr="00F26057">
        <w:rPr>
          <w:rFonts w:ascii="Aptos" w:hAnsi="Aptos"/>
        </w:rPr>
        <w:t xml:space="preserve"> _______________________________</w:t>
      </w:r>
    </w:p>
    <w:p w:rsidR="00C7141D" w:rsidRPr="00F26057" w:rsidRDefault="00C7141D" w:rsidP="00F26057">
      <w:pPr>
        <w:spacing w:after="0" w:line="360" w:lineRule="auto"/>
        <w:rPr>
          <w:rFonts w:ascii="Aptos" w:hAnsi="Aptos" w:cstheme="minorHAnsi"/>
        </w:rPr>
      </w:pP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Residenza</w:t>
      </w:r>
      <w:r w:rsidR="00741757" w:rsidRPr="00F26057">
        <w:rPr>
          <w:rFonts w:ascii="Aptos" w:hAnsi="Aptos"/>
        </w:rPr>
        <w:t>:</w:t>
      </w: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Città                                           Via/Piazza                                     n. civ</w:t>
      </w: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lastRenderedPageBreak/>
        <w:t>Domicilio</w:t>
      </w:r>
    </w:p>
    <w:p w:rsidR="001F1929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Città                                           Via/Piazza                                     n. civ</w:t>
      </w:r>
    </w:p>
    <w:p w:rsidR="00CB7E0E" w:rsidRPr="00F26057" w:rsidRDefault="001F1929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Recapito telefonico</w:t>
      </w:r>
      <w:r w:rsidR="00741757" w:rsidRPr="00F26057">
        <w:rPr>
          <w:rFonts w:ascii="Aptos" w:hAnsi="Aptos"/>
        </w:rPr>
        <w:t>:</w:t>
      </w:r>
      <w:r w:rsidR="00CB7E0E" w:rsidRPr="00F26057">
        <w:rPr>
          <w:rFonts w:ascii="Aptos" w:hAnsi="Aptos"/>
        </w:rPr>
        <w:t>____________________________</w:t>
      </w:r>
      <w:r w:rsidR="00CB7E0E">
        <w:rPr>
          <w:rFonts w:ascii="Aptos" w:hAnsi="Aptos"/>
        </w:rPr>
        <w:tab/>
      </w:r>
      <w:r w:rsidR="00CC2A04">
        <w:rPr>
          <w:rFonts w:ascii="Aptos" w:hAnsi="Aptos"/>
        </w:rPr>
        <w:tab/>
        <w:t xml:space="preserve"> e-mail</w:t>
      </w:r>
      <w:r w:rsidR="00CB7E0E">
        <w:rPr>
          <w:rFonts w:ascii="Aptos" w:hAnsi="Aptos"/>
        </w:rPr>
        <w:t xml:space="preserve">: </w:t>
      </w:r>
      <w:r w:rsidR="00CB7E0E" w:rsidRPr="00F26057">
        <w:rPr>
          <w:rFonts w:ascii="Aptos" w:hAnsi="Aptos"/>
        </w:rPr>
        <w:t>_______________________________</w:t>
      </w:r>
    </w:p>
    <w:p w:rsidR="00431253" w:rsidRPr="00F26057" w:rsidRDefault="00C95D2C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  <w:b/>
          <w:bCs/>
        </w:rPr>
        <w:t>Codice fiscale</w:t>
      </w:r>
      <w:r w:rsidRPr="00F26057">
        <w:rPr>
          <w:rFonts w:ascii="Aptos" w:hAnsi="Aptos"/>
        </w:rPr>
        <w:t xml:space="preserve"> (se non disponibile, inserire Codice STP)</w:t>
      </w:r>
      <w:r w:rsidR="00431253" w:rsidRPr="00F26057">
        <w:rPr>
          <w:rFonts w:ascii="Aptos" w:hAnsi="Aptos"/>
        </w:rPr>
        <w:t>: _______________________________</w:t>
      </w:r>
    </w:p>
    <w:p w:rsidR="00692118" w:rsidRPr="00F26057" w:rsidRDefault="00692118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  <w:b/>
          <w:bCs/>
        </w:rPr>
        <w:t>Codice STP</w:t>
      </w:r>
      <w:r w:rsidRPr="00F26057">
        <w:rPr>
          <w:rFonts w:ascii="Aptos" w:hAnsi="Aptos"/>
        </w:rPr>
        <w:t xml:space="preserve"> (se non disponibile, inserire Codice fiscale)</w:t>
      </w:r>
      <w:r w:rsidR="00431253" w:rsidRPr="00F26057">
        <w:rPr>
          <w:rFonts w:ascii="Aptos" w:hAnsi="Aptos"/>
        </w:rPr>
        <w:t>: _______________________________</w:t>
      </w:r>
    </w:p>
    <w:p w:rsidR="00431253" w:rsidRPr="00F26057" w:rsidRDefault="00692118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  <w:b/>
          <w:bCs/>
        </w:rPr>
        <w:t xml:space="preserve">In possesso di </w:t>
      </w:r>
      <w:r w:rsidR="001F1929" w:rsidRPr="00F26057">
        <w:rPr>
          <w:rFonts w:ascii="Aptos" w:hAnsi="Aptos"/>
          <w:b/>
          <w:bCs/>
        </w:rPr>
        <w:t>Permesso di soggiorno</w:t>
      </w:r>
      <w:r w:rsidR="00431253" w:rsidRPr="00F26057">
        <w:rPr>
          <w:rFonts w:ascii="Aptos" w:hAnsi="Aptos"/>
          <w:b/>
          <w:bCs/>
        </w:rPr>
        <w:t>:</w:t>
      </w:r>
      <w:r w:rsidR="00BA6532" w:rsidRPr="00BA6532">
        <w:rPr>
          <w:rFonts w:ascii="Aptos" w:hAnsi="Aptos"/>
          <w:b/>
          <w:bCs/>
          <w:color w:val="ED0000"/>
        </w:rPr>
        <w:t>*</w:t>
      </w:r>
      <w:r w:rsidR="00431253" w:rsidRPr="00F26057">
        <w:rPr>
          <w:rFonts w:ascii="Aptos" w:hAnsi="Aptos"/>
          <w:b/>
        </w:rPr>
        <w:tab/>
      </w:r>
      <w:r w:rsidR="00431253" w:rsidRPr="00F26057">
        <w:rPr>
          <w:rFonts w:ascii="Aptos" w:hAnsi="Aptos" w:cstheme="minorHAnsi"/>
        </w:rPr>
        <w:t xml:space="preserve">□ Sì </w:t>
      </w:r>
      <w:r w:rsidR="00431253" w:rsidRPr="00F26057">
        <w:rPr>
          <w:rFonts w:ascii="Aptos" w:hAnsi="Aptos" w:cstheme="minorHAnsi"/>
        </w:rPr>
        <w:tab/>
        <w:t xml:space="preserve">□ </w:t>
      </w:r>
      <w:r w:rsidR="00431253" w:rsidRPr="00F26057">
        <w:rPr>
          <w:rFonts w:ascii="Aptos" w:hAnsi="Aptos"/>
        </w:rPr>
        <w:t>No</w:t>
      </w:r>
    </w:p>
    <w:p w:rsidR="00741757" w:rsidRPr="00F26057" w:rsidRDefault="00741757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Se sì, specificare il numero del permesso di soggiorno: _________________________________</w:t>
      </w:r>
    </w:p>
    <w:p w:rsidR="00741757" w:rsidRPr="00F26057" w:rsidRDefault="00741757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Data di rilascio: ___ /___ /_____</w:t>
      </w:r>
      <w:r w:rsidRPr="00F26057">
        <w:rPr>
          <w:rFonts w:ascii="Aptos" w:hAnsi="Aptos"/>
        </w:rPr>
        <w:tab/>
      </w:r>
      <w:r w:rsidRPr="00F26057">
        <w:rPr>
          <w:rFonts w:ascii="Aptos" w:hAnsi="Aptos"/>
        </w:rPr>
        <w:tab/>
        <w:t>Data di scadenza: ___ / ___ / ____</w:t>
      </w:r>
    </w:p>
    <w:p w:rsidR="008857FD" w:rsidRPr="00F26057" w:rsidRDefault="008857FD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Data ingresso in Italia: ___ /___ /_____</w:t>
      </w:r>
    </w:p>
    <w:p w:rsidR="00741757" w:rsidRPr="00F26057" w:rsidRDefault="00741757" w:rsidP="00F26057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t>Autorità che ha rilasciato il documento: ___________________________________</w:t>
      </w:r>
    </w:p>
    <w:p w:rsidR="00431253" w:rsidRPr="00F26057" w:rsidRDefault="001F1929" w:rsidP="00F26057">
      <w:pPr>
        <w:spacing w:after="0" w:line="360" w:lineRule="auto"/>
        <w:rPr>
          <w:rFonts w:ascii="Aptos" w:hAnsi="Aptos"/>
        </w:rPr>
      </w:pPr>
      <w:r w:rsidRPr="00F26057">
        <w:rPr>
          <w:rFonts w:ascii="Aptos" w:hAnsi="Aptos"/>
        </w:rPr>
        <w:t>Tipologia</w:t>
      </w:r>
      <w:r w:rsidR="00431253" w:rsidRPr="00F26057">
        <w:rPr>
          <w:rFonts w:ascii="Aptos" w:hAnsi="Aptos"/>
        </w:rPr>
        <w:t xml:space="preserve"> di permesso di soggiorno: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="00431253" w:rsidRPr="00F26057">
        <w:rPr>
          <w:rFonts w:ascii="Aptos" w:hAnsi="Aptos"/>
          <w:b/>
        </w:rPr>
        <w:tab/>
      </w:r>
      <w:r w:rsidR="00431253" w:rsidRPr="00F26057">
        <w:rPr>
          <w:rFonts w:ascii="Aptos" w:hAnsi="Aptos" w:cstheme="minorHAnsi"/>
        </w:rPr>
        <w:t>□</w:t>
      </w:r>
      <w:r w:rsidR="00431253" w:rsidRPr="00F26057">
        <w:rPr>
          <w:rFonts w:ascii="Aptos" w:hAnsi="Aptos"/>
        </w:rPr>
        <w:t xml:space="preserve"> Affidamento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Asilo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Assistenza minore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Attesa occupazione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Casi speciali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Lavoro autonomo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Lavoro stagionale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Lavoro subordinato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Minore età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Motivi familiari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Motivi religiosi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Motivi umanitari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Permesso di soggiorno per titolari di Carta Blu UE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Permesso di soggiorno UE per soggiornanti di lungo periodo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Protezione sociale</w:t>
      </w:r>
    </w:p>
    <w:p w:rsidR="00431253" w:rsidRPr="00CD7436" w:rsidRDefault="00431253" w:rsidP="00F26057">
      <w:pPr>
        <w:spacing w:after="0" w:line="360" w:lineRule="auto"/>
        <w:ind w:left="2832" w:firstLine="708"/>
        <w:rPr>
          <w:rFonts w:ascii="Aptos" w:hAnsi="Aptos" w:cstheme="minorHAnsi"/>
          <w:color w:val="212121"/>
        </w:rPr>
      </w:pPr>
      <w:r w:rsidRPr="00CD7436">
        <w:rPr>
          <w:rFonts w:ascii="Aptos" w:hAnsi="Aptos" w:cstheme="minorHAnsi"/>
          <w:color w:val="212121"/>
        </w:rPr>
        <w:t>□ Protezione speciale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Protezione sussidiaria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lastRenderedPageBreak/>
        <w:t>□</w:t>
      </w:r>
      <w:r w:rsidRPr="00F26057">
        <w:rPr>
          <w:rFonts w:ascii="Aptos" w:hAnsi="Aptos"/>
        </w:rPr>
        <w:t xml:space="preserve"> Residenza elettiva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Ricerca scientifica</w:t>
      </w:r>
    </w:p>
    <w:p w:rsidR="00796729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Richiesta asilo</w:t>
      </w:r>
    </w:p>
    <w:p w:rsidR="00431253" w:rsidRPr="00F26057" w:rsidRDefault="00431253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/>
        </w:rPr>
        <w:t xml:space="preserve"> (</w:t>
      </w:r>
      <w:r w:rsidRPr="00F26057">
        <w:rPr>
          <w:rFonts w:ascii="Aptos" w:hAnsi="Aptos"/>
          <w:i/>
          <w:iCs/>
        </w:rPr>
        <w:t>in possesso di C3, attestato nominativo, cedolino)</w:t>
      </w:r>
    </w:p>
    <w:p w:rsidR="00741757" w:rsidRPr="00F26057" w:rsidRDefault="00431253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 xml:space="preserve">□ </w:t>
      </w:r>
      <w:r w:rsidR="00741757" w:rsidRPr="00F26057">
        <w:rPr>
          <w:rFonts w:ascii="Aptos" w:hAnsi="Aptos" w:cstheme="minorHAnsi"/>
        </w:rPr>
        <w:t xml:space="preserve">Studio/tirocinio/formazione </w:t>
      </w:r>
    </w:p>
    <w:p w:rsidR="00F26057" w:rsidRDefault="00741757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Altro permesso, </w:t>
      </w:r>
    </w:p>
    <w:p w:rsidR="00741757" w:rsidRPr="00F26057" w:rsidRDefault="00741757" w:rsidP="00F26057">
      <w:pPr>
        <w:spacing w:after="0" w:line="360" w:lineRule="auto"/>
        <w:ind w:left="2832" w:firstLine="708"/>
        <w:rPr>
          <w:rFonts w:ascii="Aptos" w:hAnsi="Aptos"/>
        </w:rPr>
      </w:pPr>
      <w:r w:rsidRPr="00F26057">
        <w:rPr>
          <w:rFonts w:ascii="Aptos" w:hAnsi="Aptos"/>
        </w:rPr>
        <w:t>specificare ______________________________</w:t>
      </w:r>
    </w:p>
    <w:p w:rsidR="00F26057" w:rsidRDefault="00741757" w:rsidP="00F26057">
      <w:pPr>
        <w:spacing w:after="0"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Permesso in corso di rilascio,</w:t>
      </w:r>
    </w:p>
    <w:p w:rsidR="00741757" w:rsidRPr="00F26057" w:rsidRDefault="00741757" w:rsidP="00F26057">
      <w:pPr>
        <w:spacing w:line="360" w:lineRule="auto"/>
        <w:ind w:left="2832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specificare __________________</w:t>
      </w:r>
    </w:p>
    <w:p w:rsidR="0019095D" w:rsidRPr="0076627B" w:rsidRDefault="0019095D" w:rsidP="00F26057">
      <w:pPr>
        <w:spacing w:line="360" w:lineRule="auto"/>
        <w:rPr>
          <w:rFonts w:ascii="Aptos" w:hAnsi="Aptos"/>
          <w:color w:val="212121"/>
        </w:rPr>
      </w:pPr>
      <w:r w:rsidRPr="0076627B">
        <w:rPr>
          <w:rFonts w:ascii="Aptos" w:hAnsi="Aptos"/>
          <w:b/>
          <w:bCs/>
          <w:color w:val="212121"/>
        </w:rPr>
        <w:t>Vittima di sfruttamento lavorativo</w:t>
      </w:r>
      <w:r w:rsidRPr="0076627B">
        <w:rPr>
          <w:rFonts w:ascii="Aptos" w:hAnsi="Aptos"/>
          <w:b/>
          <w:color w:val="212121"/>
        </w:rPr>
        <w:t>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="0067702B" w:rsidRPr="0076627B">
        <w:rPr>
          <w:rFonts w:ascii="Aptos" w:hAnsi="Aptos"/>
          <w:color w:val="212121"/>
        </w:rPr>
        <w:t>□</w:t>
      </w:r>
      <w:r w:rsidRPr="0076627B">
        <w:rPr>
          <w:rFonts w:ascii="Aptos" w:hAnsi="Aptos" w:cstheme="minorHAnsi"/>
          <w:color w:val="212121"/>
        </w:rPr>
        <w:t xml:space="preserve"> Sì </w:t>
      </w:r>
      <w:r w:rsidRPr="0076627B">
        <w:rPr>
          <w:rFonts w:ascii="Aptos" w:hAnsi="Aptos" w:cstheme="minorHAnsi"/>
          <w:color w:val="212121"/>
        </w:rPr>
        <w:tab/>
        <w:t xml:space="preserve">□ </w:t>
      </w:r>
      <w:r w:rsidRPr="0076627B">
        <w:rPr>
          <w:rFonts w:ascii="Aptos" w:hAnsi="Aptos"/>
          <w:color w:val="212121"/>
        </w:rPr>
        <w:t>No</w:t>
      </w:r>
    </w:p>
    <w:p w:rsidR="00A77785" w:rsidRPr="0076627B" w:rsidRDefault="0019095D" w:rsidP="0019095D">
      <w:pPr>
        <w:spacing w:line="360" w:lineRule="auto"/>
        <w:rPr>
          <w:rFonts w:ascii="Aptos" w:hAnsi="Aptos"/>
          <w:b/>
          <w:color w:val="212121"/>
        </w:rPr>
      </w:pPr>
      <w:r w:rsidRPr="0076627B">
        <w:rPr>
          <w:rFonts w:ascii="Aptos" w:hAnsi="Aptos"/>
          <w:b/>
          <w:bCs/>
          <w:color w:val="212121"/>
        </w:rPr>
        <w:t>Persona disabile</w:t>
      </w:r>
      <w:r w:rsidRPr="0076627B">
        <w:rPr>
          <w:rFonts w:ascii="Aptos" w:hAnsi="Aptos"/>
          <w:b/>
          <w:color w:val="212121"/>
        </w:rPr>
        <w:t>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Pr="0076627B">
        <w:rPr>
          <w:rFonts w:ascii="Aptos" w:hAnsi="Aptos"/>
          <w:b/>
          <w:color w:val="212121"/>
        </w:rPr>
        <w:tab/>
      </w:r>
      <w:r w:rsidRPr="0076627B">
        <w:rPr>
          <w:rFonts w:ascii="Aptos" w:hAnsi="Aptos" w:cstheme="minorHAnsi"/>
          <w:color w:val="212121"/>
        </w:rPr>
        <w:t xml:space="preserve">□ Sì </w:t>
      </w:r>
      <w:r w:rsidRPr="0076627B">
        <w:rPr>
          <w:rFonts w:ascii="Aptos" w:hAnsi="Aptos" w:cstheme="minorHAnsi"/>
          <w:color w:val="212121"/>
        </w:rPr>
        <w:tab/>
        <w:t xml:space="preserve">□ </w:t>
      </w:r>
      <w:r w:rsidRPr="0076627B">
        <w:rPr>
          <w:rFonts w:ascii="Aptos" w:hAnsi="Aptos"/>
          <w:color w:val="212121"/>
        </w:rPr>
        <w:t>No</w:t>
      </w:r>
    </w:p>
    <w:p w:rsidR="00411DBE" w:rsidRPr="00F26057" w:rsidRDefault="00411DBE" w:rsidP="00F26057">
      <w:pPr>
        <w:spacing w:after="0" w:line="360" w:lineRule="auto"/>
        <w:rPr>
          <w:rFonts w:ascii="Aptos" w:hAnsi="Aptos" w:cstheme="minorHAnsi"/>
        </w:rPr>
      </w:pPr>
      <w:r w:rsidRPr="00F26057">
        <w:rPr>
          <w:rFonts w:ascii="Aptos" w:hAnsi="Aptos"/>
          <w:b/>
        </w:rPr>
        <w:t>Eventuale vulnerabilità: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</w:rPr>
        <w:tab/>
      </w:r>
      <w:r w:rsidRPr="00F26057">
        <w:rPr>
          <w:rFonts w:ascii="Aptos" w:hAnsi="Aptos" w:cstheme="minorHAnsi"/>
        </w:rPr>
        <w:t>□ No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Minore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MSNA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Anziano (over 65)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Genitore single con figlio minorenne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Donna in stato di gravidanza</w:t>
      </w:r>
    </w:p>
    <w:p w:rsidR="00411DBE" w:rsidRPr="00F26057" w:rsidRDefault="00411DBE" w:rsidP="00F26057">
      <w:pPr>
        <w:spacing w:after="0" w:line="360" w:lineRule="auto"/>
        <w:ind w:left="2124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Persona con malattie gravi</w:t>
      </w:r>
    </w:p>
    <w:p w:rsidR="0019095D" w:rsidRDefault="00411DBE" w:rsidP="00F26057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 w:rsidRPr="00F26057">
        <w:rPr>
          <w:rFonts w:ascii="Aptos" w:hAnsi="Aptos"/>
        </w:rPr>
        <w:t xml:space="preserve"> Persona con disturbi mentali</w:t>
      </w:r>
    </w:p>
    <w:p w:rsidR="0019095D" w:rsidRPr="00F26057" w:rsidRDefault="0019095D" w:rsidP="0019095D">
      <w:pPr>
        <w:spacing w:before="240" w:line="360" w:lineRule="auto"/>
        <w:rPr>
          <w:rFonts w:ascii="Aptos" w:hAnsi="Aptos" w:cstheme="minorHAnsi"/>
        </w:rPr>
      </w:pPr>
      <w:r w:rsidRPr="0076627B">
        <w:rPr>
          <w:rFonts w:ascii="Aptos" w:hAnsi="Aptos" w:cstheme="minorHAnsi"/>
          <w:b/>
          <w:bCs/>
        </w:rPr>
        <w:t>Istruzione</w:t>
      </w:r>
      <w:r w:rsidRPr="0076627B">
        <w:rPr>
          <w:rStyle w:val="Rimandonotaapidipagina"/>
          <w:rFonts w:ascii="Aptos" w:hAnsi="Aptos" w:cstheme="minorHAnsi"/>
          <w:b/>
          <w:bCs/>
        </w:rPr>
        <w:footnoteReference w:id="4"/>
      </w:r>
      <w:r w:rsidRPr="0076627B">
        <w:rPr>
          <w:rFonts w:ascii="Aptos" w:hAnsi="Aptos" w:cstheme="minorHAnsi"/>
          <w:b/>
          <w:bCs/>
        </w:rPr>
        <w:t>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 w:cstheme="minorHAnsi"/>
          <w:b/>
          <w:bCs/>
        </w:rPr>
        <w:tab/>
      </w:r>
      <w:r w:rsidRPr="00F26057">
        <w:rPr>
          <w:rFonts w:ascii="Aptos" w:hAnsi="Aptos" w:cstheme="minorHAnsi"/>
        </w:rPr>
        <w:t xml:space="preserve">□ Nessun titolo  </w:t>
      </w:r>
    </w:p>
    <w:p w:rsidR="0019095D" w:rsidRPr="00F26057" w:rsidRDefault="0019095D" w:rsidP="0019095D">
      <w:pPr>
        <w:spacing w:line="360" w:lineRule="auto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ab/>
      </w:r>
      <w:r w:rsidRPr="00F26057">
        <w:rPr>
          <w:rFonts w:ascii="Aptos" w:hAnsi="Aptos" w:cstheme="minorHAnsi"/>
        </w:rPr>
        <w:tab/>
        <w:t>□ Diploma di istruzione primaria (ISCED 1)</w:t>
      </w:r>
    </w:p>
    <w:p w:rsidR="0019095D" w:rsidRPr="00F26057" w:rsidRDefault="0019095D" w:rsidP="0019095D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Diploma di istruzione secondaria inferiore (ISCED 2)</w:t>
      </w:r>
    </w:p>
    <w:p w:rsidR="00CB7E0E" w:rsidRDefault="0019095D" w:rsidP="0019095D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 xml:space="preserve">□ Diploma di istruzione secondaria superiore (ISCED 3) </w:t>
      </w:r>
    </w:p>
    <w:p w:rsidR="004C013B" w:rsidRPr="00F26057" w:rsidRDefault="00CB7E0E" w:rsidP="00130D14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lastRenderedPageBreak/>
        <w:t xml:space="preserve">□ </w:t>
      </w:r>
      <w:r>
        <w:rPr>
          <w:rFonts w:ascii="Aptos" w:hAnsi="Aptos" w:cstheme="minorHAnsi"/>
        </w:rPr>
        <w:t>Diploma di istruzione</w:t>
      </w:r>
      <w:r w:rsidR="0019095D" w:rsidRPr="00F26057">
        <w:rPr>
          <w:rFonts w:ascii="Aptos" w:hAnsi="Aptos" w:cstheme="minorHAnsi"/>
        </w:rPr>
        <w:t xml:space="preserve"> post-secondaria</w:t>
      </w:r>
      <w:r>
        <w:rPr>
          <w:rFonts w:ascii="Aptos" w:hAnsi="Aptos" w:cstheme="minorHAnsi"/>
        </w:rPr>
        <w:t xml:space="preserve"> non terziaria</w:t>
      </w:r>
      <w:r w:rsidR="0019095D" w:rsidRPr="00F26057">
        <w:rPr>
          <w:rFonts w:ascii="Aptos" w:hAnsi="Aptos" w:cstheme="minorHAnsi"/>
        </w:rPr>
        <w:t xml:space="preserve"> (ISCED 4)</w:t>
      </w:r>
    </w:p>
    <w:p w:rsidR="0019095D" w:rsidRDefault="0019095D" w:rsidP="0019095D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Diploma di istruzione terziaria</w:t>
      </w:r>
      <w:r w:rsidR="00CB7E0E">
        <w:rPr>
          <w:rFonts w:ascii="Aptos" w:hAnsi="Aptos" w:cstheme="minorHAnsi"/>
        </w:rPr>
        <w:t xml:space="preserve"> di ciclo breve</w:t>
      </w:r>
      <w:r w:rsidRPr="00F26057">
        <w:rPr>
          <w:rFonts w:ascii="Aptos" w:hAnsi="Aptos" w:cstheme="minorHAnsi"/>
        </w:rPr>
        <w:t xml:space="preserve"> (ISCED </w:t>
      </w:r>
      <w:r w:rsidR="00CB7E0E">
        <w:rPr>
          <w:rFonts w:ascii="Aptos" w:hAnsi="Aptos" w:cstheme="minorHAnsi"/>
        </w:rPr>
        <w:t>5</w:t>
      </w:r>
      <w:r w:rsidRPr="00F26057">
        <w:rPr>
          <w:rFonts w:ascii="Aptos" w:hAnsi="Aptos" w:cstheme="minorHAnsi"/>
        </w:rPr>
        <w:t>)</w:t>
      </w:r>
    </w:p>
    <w:p w:rsidR="00CB7E0E" w:rsidRPr="00F26057" w:rsidRDefault="00CB7E0E" w:rsidP="00CB7E0E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Diploma di istruzione terziaria</w:t>
      </w:r>
      <w:r>
        <w:rPr>
          <w:rFonts w:ascii="Aptos" w:hAnsi="Aptos" w:cstheme="minorHAnsi"/>
        </w:rPr>
        <w:t>: Bachelor o equivalenti</w:t>
      </w:r>
      <w:r w:rsidRPr="00F26057">
        <w:rPr>
          <w:rFonts w:ascii="Aptos" w:hAnsi="Aptos" w:cstheme="minorHAnsi"/>
        </w:rPr>
        <w:t xml:space="preserve"> (ISCED </w:t>
      </w:r>
      <w:r>
        <w:rPr>
          <w:rFonts w:ascii="Aptos" w:hAnsi="Aptos" w:cstheme="minorHAnsi"/>
        </w:rPr>
        <w:t>6</w:t>
      </w:r>
      <w:r w:rsidRPr="00F26057">
        <w:rPr>
          <w:rFonts w:ascii="Aptos" w:hAnsi="Aptos" w:cstheme="minorHAnsi"/>
        </w:rPr>
        <w:t>)</w:t>
      </w:r>
    </w:p>
    <w:p w:rsidR="00CB7E0E" w:rsidRDefault="00CB7E0E" w:rsidP="00CB7E0E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Diploma di istruzione terziaria</w:t>
      </w:r>
      <w:r>
        <w:rPr>
          <w:rFonts w:ascii="Aptos" w:hAnsi="Aptos" w:cstheme="minorHAnsi"/>
        </w:rPr>
        <w:t>: Master o equivalenti</w:t>
      </w:r>
      <w:r w:rsidRPr="00F26057">
        <w:rPr>
          <w:rFonts w:ascii="Aptos" w:hAnsi="Aptos" w:cstheme="minorHAnsi"/>
        </w:rPr>
        <w:t xml:space="preserve"> (ISCED </w:t>
      </w:r>
      <w:r>
        <w:rPr>
          <w:rFonts w:ascii="Aptos" w:hAnsi="Aptos" w:cstheme="minorHAnsi"/>
        </w:rPr>
        <w:t>7</w:t>
      </w:r>
      <w:r w:rsidRPr="00F26057">
        <w:rPr>
          <w:rFonts w:ascii="Aptos" w:hAnsi="Aptos" w:cstheme="minorHAnsi"/>
        </w:rPr>
        <w:t>)</w:t>
      </w:r>
    </w:p>
    <w:p w:rsidR="00CB7E0E" w:rsidRPr="00F26057" w:rsidRDefault="00CB7E0E" w:rsidP="00CB7E0E">
      <w:pPr>
        <w:spacing w:line="360" w:lineRule="auto"/>
        <w:ind w:left="708" w:firstLine="708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Diploma di istruzione terziaria</w:t>
      </w:r>
      <w:r>
        <w:rPr>
          <w:rFonts w:ascii="Aptos" w:hAnsi="Aptos" w:cstheme="minorHAnsi"/>
        </w:rPr>
        <w:t>: Dottorale o equivalenti</w:t>
      </w:r>
      <w:r w:rsidRPr="00F26057">
        <w:rPr>
          <w:rFonts w:ascii="Aptos" w:hAnsi="Aptos" w:cstheme="minorHAnsi"/>
        </w:rPr>
        <w:t xml:space="preserve"> (ISCED </w:t>
      </w:r>
      <w:r>
        <w:rPr>
          <w:rFonts w:ascii="Aptos" w:hAnsi="Aptos" w:cstheme="minorHAnsi"/>
        </w:rPr>
        <w:t>8</w:t>
      </w:r>
      <w:r w:rsidRPr="00F26057">
        <w:rPr>
          <w:rFonts w:ascii="Aptos" w:hAnsi="Aptos" w:cstheme="minorHAnsi"/>
        </w:rPr>
        <w:t>)</w:t>
      </w:r>
    </w:p>
    <w:p w:rsidR="0076627B" w:rsidRDefault="0076627B" w:rsidP="0019095D">
      <w:pPr>
        <w:spacing w:after="0" w:line="360" w:lineRule="auto"/>
        <w:rPr>
          <w:rFonts w:ascii="Aptos" w:hAnsi="Aptos"/>
          <w:b/>
        </w:rPr>
      </w:pPr>
    </w:p>
    <w:p w:rsidR="0019095D" w:rsidRDefault="0019095D" w:rsidP="0019095D">
      <w:pPr>
        <w:spacing w:after="0" w:line="360" w:lineRule="auto"/>
        <w:rPr>
          <w:rFonts w:ascii="Aptos" w:hAnsi="Aptos" w:cstheme="minorHAnsi"/>
        </w:rPr>
      </w:pPr>
      <w:r>
        <w:rPr>
          <w:rFonts w:ascii="Aptos" w:hAnsi="Aptos"/>
          <w:b/>
        </w:rPr>
        <w:t>Status occupazionale</w:t>
      </w:r>
      <w:r w:rsidRPr="00F26057">
        <w:rPr>
          <w:rFonts w:ascii="Aptos" w:hAnsi="Aptos"/>
          <w:b/>
        </w:rPr>
        <w:t>:</w:t>
      </w:r>
      <w:r w:rsidR="0067702B"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</w:rPr>
        <w:tab/>
      </w:r>
      <w:r w:rsidRPr="00F26057">
        <w:rPr>
          <w:rFonts w:ascii="Aptos" w:hAnsi="Aptos" w:cstheme="minorHAnsi"/>
        </w:rPr>
        <w:t xml:space="preserve">□ </w:t>
      </w:r>
      <w:r>
        <w:rPr>
          <w:rFonts w:ascii="Aptos" w:hAnsi="Aptos" w:cstheme="minorHAnsi"/>
        </w:rPr>
        <w:t>Occupato</w:t>
      </w:r>
    </w:p>
    <w:p w:rsidR="0076627B" w:rsidRDefault="0076627B" w:rsidP="0019095D">
      <w:pPr>
        <w:spacing w:after="0" w:line="360" w:lineRule="auto"/>
        <w:rPr>
          <w:rFonts w:ascii="Aptos" w:hAnsi="Aptos"/>
        </w:rPr>
      </w:pP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  <w:t>Specificare:</w:t>
      </w:r>
      <w:r>
        <w:rPr>
          <w:rFonts w:ascii="Aptos" w:hAnsi="Aptos" w:cstheme="minorHAnsi"/>
        </w:rPr>
        <w:tab/>
      </w:r>
      <w:r w:rsidRPr="00F26057">
        <w:rPr>
          <w:rFonts w:ascii="Aptos" w:hAnsi="Aptos" w:cstheme="minorHAnsi"/>
        </w:rPr>
        <w:t>□</w:t>
      </w:r>
      <w:r>
        <w:rPr>
          <w:rFonts w:ascii="Aptos" w:hAnsi="Aptos"/>
        </w:rPr>
        <w:t>Occupato con regolare contratto</w:t>
      </w:r>
    </w:p>
    <w:p w:rsidR="0076627B" w:rsidRDefault="0076627B" w:rsidP="0019095D">
      <w:pPr>
        <w:spacing w:after="0" w:line="360" w:lineRule="auto"/>
        <w:rPr>
          <w:rFonts w:ascii="Aptos" w:hAnsi="Aptos" w:cstheme="minorHAnsi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>
        <w:rPr>
          <w:rFonts w:ascii="Aptos" w:hAnsi="Aptos"/>
        </w:rPr>
        <w:t>Occupato senza regolare contratto</w:t>
      </w:r>
    </w:p>
    <w:p w:rsidR="0076627B" w:rsidRPr="00F26057" w:rsidRDefault="0076627B" w:rsidP="0019095D">
      <w:pPr>
        <w:spacing w:after="0" w:line="360" w:lineRule="auto"/>
        <w:rPr>
          <w:rFonts w:ascii="Aptos" w:hAnsi="Aptos" w:cstheme="minorHAnsi"/>
        </w:rPr>
      </w:pP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F26057">
        <w:rPr>
          <w:rFonts w:ascii="Aptos" w:hAnsi="Aptos" w:cstheme="minorHAnsi"/>
        </w:rPr>
        <w:t>□</w:t>
      </w:r>
      <w:r>
        <w:rPr>
          <w:rFonts w:ascii="Aptos" w:hAnsi="Aptos"/>
        </w:rPr>
        <w:t>Lavoratore autonomo</w:t>
      </w:r>
    </w:p>
    <w:p w:rsidR="0019095D" w:rsidRPr="00F26057" w:rsidRDefault="0019095D" w:rsidP="0019095D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>
        <w:rPr>
          <w:rFonts w:ascii="Aptos" w:hAnsi="Aptos"/>
        </w:rPr>
        <w:t>Inattivo</w:t>
      </w:r>
    </w:p>
    <w:p w:rsidR="0019095D" w:rsidRPr="00F26057" w:rsidRDefault="0019095D" w:rsidP="0019095D">
      <w:pPr>
        <w:spacing w:after="0" w:line="360" w:lineRule="auto"/>
        <w:ind w:left="2124" w:firstLine="708"/>
        <w:rPr>
          <w:rFonts w:ascii="Aptos" w:hAnsi="Aptos"/>
        </w:rPr>
      </w:pPr>
      <w:r w:rsidRPr="00F26057">
        <w:rPr>
          <w:rFonts w:ascii="Aptos" w:hAnsi="Aptos" w:cstheme="minorHAnsi"/>
        </w:rPr>
        <w:t>□</w:t>
      </w:r>
      <w:r>
        <w:rPr>
          <w:rFonts w:ascii="Aptos" w:hAnsi="Aptos"/>
        </w:rPr>
        <w:t xml:space="preserve"> Disoccupato</w:t>
      </w:r>
    </w:p>
    <w:p w:rsidR="001F1929" w:rsidRDefault="001F1929" w:rsidP="0019095D">
      <w:pPr>
        <w:spacing w:after="0" w:line="360" w:lineRule="auto"/>
        <w:rPr>
          <w:rFonts w:ascii="Aptos" w:hAnsi="Aptos" w:cstheme="minorHAnsi"/>
        </w:rPr>
      </w:pPr>
    </w:p>
    <w:p w:rsidR="0019095D" w:rsidRPr="00796729" w:rsidRDefault="0019095D" w:rsidP="0076627B">
      <w:pPr>
        <w:spacing w:after="0" w:line="360" w:lineRule="auto"/>
        <w:rPr>
          <w:rFonts w:ascii="Aptos" w:hAnsi="Aptos" w:cstheme="minorHAnsi"/>
        </w:rPr>
      </w:pPr>
    </w:p>
    <w:tbl>
      <w:tblPr>
        <w:tblStyle w:val="PlainTable2"/>
        <w:tblW w:w="0" w:type="auto"/>
        <w:tblLook w:val="04A0"/>
      </w:tblPr>
      <w:tblGrid>
        <w:gridCol w:w="4814"/>
        <w:gridCol w:w="4814"/>
      </w:tblGrid>
      <w:tr w:rsidR="0019095D" w:rsidRPr="00F26057" w:rsidTr="006566DB">
        <w:trPr>
          <w:cnfStyle w:val="100000000000"/>
        </w:trPr>
        <w:tc>
          <w:tcPr>
            <w:cnfStyle w:val="001000000000"/>
            <w:tcW w:w="4814" w:type="dxa"/>
            <w:tcBorders>
              <w:top w:val="nil"/>
              <w:bottom w:val="nil"/>
            </w:tcBorders>
          </w:tcPr>
          <w:p w:rsidR="0019095D" w:rsidRDefault="0019095D" w:rsidP="006566DB">
            <w:pPr>
              <w:spacing w:line="360" w:lineRule="auto"/>
              <w:jc w:val="both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 w:val="0"/>
                <w:bCs w:val="0"/>
                <w:i/>
                <w:iCs/>
              </w:rPr>
              <w:t xml:space="preserve">Data </w:t>
            </w:r>
          </w:p>
          <w:p w:rsidR="0019095D" w:rsidRPr="00F26057" w:rsidRDefault="0019095D" w:rsidP="006566DB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</w:t>
            </w:r>
            <w:r>
              <w:rPr>
                <w:rFonts w:ascii="Aptos" w:hAnsi="Aptos"/>
                <w:b w:val="0"/>
                <w:bCs w:val="0"/>
                <w:i/>
                <w:iCs/>
              </w:rPr>
              <w:t>_________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19095D" w:rsidRPr="00F26057" w:rsidRDefault="0019095D" w:rsidP="006566DB">
            <w:pPr>
              <w:spacing w:line="360" w:lineRule="auto"/>
              <w:jc w:val="right"/>
              <w:cnfStyle w:val="100000000000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Firma</w:t>
            </w:r>
            <w:r>
              <w:rPr>
                <w:rFonts w:ascii="Aptos" w:hAnsi="Aptos"/>
                <w:b w:val="0"/>
                <w:bCs w:val="0"/>
                <w:i/>
                <w:iCs/>
              </w:rPr>
              <w:t xml:space="preserve"> del destinatario</w:t>
            </w:r>
            <w:r w:rsidR="00525523">
              <w:rPr>
                <w:rStyle w:val="Rimandonotaapidipagina"/>
                <w:rFonts w:ascii="Aptos" w:hAnsi="Aptos"/>
                <w:b w:val="0"/>
                <w:bCs w:val="0"/>
                <w:i/>
                <w:iCs/>
              </w:rPr>
              <w:footnoteReference w:id="5"/>
            </w:r>
          </w:p>
          <w:p w:rsidR="0019095D" w:rsidRPr="00F26057" w:rsidRDefault="0019095D" w:rsidP="006566DB">
            <w:pPr>
              <w:spacing w:line="360" w:lineRule="auto"/>
              <w:jc w:val="right"/>
              <w:cnfStyle w:val="100000000000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___________________________________</w:t>
            </w:r>
          </w:p>
        </w:tc>
      </w:tr>
    </w:tbl>
    <w:p w:rsidR="00BE1207" w:rsidRPr="00BE1207" w:rsidRDefault="00BE1207" w:rsidP="472DD30E">
      <w:pPr>
        <w:spacing w:line="360" w:lineRule="auto"/>
        <w:jc w:val="both"/>
        <w:rPr>
          <w:rFonts w:ascii="Aptos" w:hAnsi="Aptos" w:cstheme="minorBidi"/>
          <w:b/>
          <w:bCs/>
        </w:rPr>
      </w:pPr>
    </w:p>
    <w:sectPr w:rsidR="00BE1207" w:rsidRPr="00BE1207" w:rsidSect="00130D14">
      <w:headerReference w:type="default" r:id="rId13"/>
      <w:pgSz w:w="11906" w:h="16838"/>
      <w:pgMar w:top="1701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20F" w:rsidRDefault="0026520F">
      <w:pPr>
        <w:spacing w:after="0" w:line="240" w:lineRule="auto"/>
      </w:pPr>
      <w:r>
        <w:separator/>
      </w:r>
    </w:p>
  </w:endnote>
  <w:endnote w:type="continuationSeparator" w:id="1">
    <w:p w:rsidR="0026520F" w:rsidRDefault="0026520F">
      <w:pPr>
        <w:spacing w:after="0" w:line="240" w:lineRule="auto"/>
      </w:pPr>
      <w:r>
        <w:continuationSeparator/>
      </w:r>
    </w:p>
  </w:endnote>
  <w:endnote w:type="continuationNotice" w:id="2">
    <w:p w:rsidR="0026520F" w:rsidRDefault="0026520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77" w:rsidRDefault="00F25E77">
    <w:pPr>
      <w:pStyle w:val="Pidipagina"/>
    </w:pPr>
  </w:p>
  <w:p w:rsidR="00F25E77" w:rsidRDefault="00F25E77">
    <w:pPr>
      <w:pStyle w:val="Pidipagina"/>
    </w:pPr>
  </w:p>
  <w:p w:rsidR="00F25E77" w:rsidRDefault="00F25E77">
    <w:pPr>
      <w:pStyle w:val="Pidipagina"/>
    </w:pPr>
  </w:p>
  <w:p w:rsidR="00F25E77" w:rsidRDefault="00F25E77">
    <w:pPr>
      <w:pStyle w:val="Pidipagina"/>
    </w:pPr>
  </w:p>
  <w:p w:rsidR="00F25E77" w:rsidRDefault="007B4130" w:rsidP="007B4130">
    <w:pPr>
      <w:pStyle w:val="Pidipagina"/>
      <w:tabs>
        <w:tab w:val="clear" w:pos="4819"/>
        <w:tab w:val="clear" w:pos="9638"/>
        <w:tab w:val="left" w:pos="3372"/>
      </w:tabs>
    </w:pPr>
    <w:r>
      <w:tab/>
    </w:r>
  </w:p>
  <w:p w:rsidR="00F25E77" w:rsidRDefault="00F25E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20F" w:rsidRDefault="002652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26520F" w:rsidRDefault="0026520F">
      <w:pPr>
        <w:spacing w:after="0" w:line="240" w:lineRule="auto"/>
      </w:pPr>
      <w:r>
        <w:continuationSeparator/>
      </w:r>
    </w:p>
  </w:footnote>
  <w:footnote w:type="continuationNotice" w:id="2">
    <w:p w:rsidR="0026520F" w:rsidRDefault="0026520F">
      <w:pPr>
        <w:spacing w:after="0" w:line="240" w:lineRule="auto"/>
      </w:pPr>
    </w:p>
  </w:footnote>
  <w:footnote w:id="3">
    <w:p w:rsidR="00DF6ADE" w:rsidRPr="00802B34" w:rsidRDefault="00DF6ADE">
      <w:pPr>
        <w:pStyle w:val="Testonotaapidipagina"/>
        <w:rPr>
          <w:i/>
          <w:iCs/>
          <w:color w:val="ED0000"/>
        </w:rPr>
      </w:pPr>
      <w:r>
        <w:rPr>
          <w:rStyle w:val="Rimandonotaapidipagina"/>
        </w:rPr>
        <w:footnoteRef/>
      </w:r>
      <w:r>
        <w:t xml:space="preserve"> Si </w:t>
      </w:r>
      <w:r w:rsidRPr="00802B34">
        <w:rPr>
          <w:color w:val="212121"/>
        </w:rPr>
        <w:t>veda</w:t>
      </w:r>
      <w:r w:rsidR="00802B34">
        <w:rPr>
          <w:color w:val="212121"/>
        </w:rPr>
        <w:t>il documento</w:t>
      </w:r>
      <w:r w:rsidR="00C7141D" w:rsidRPr="00802B34">
        <w:rPr>
          <w:i/>
          <w:iCs/>
          <w:color w:val="212121"/>
        </w:rPr>
        <w:t>“Nazionalità eleggibili”</w:t>
      </w:r>
      <w:r w:rsidR="00802B34">
        <w:rPr>
          <w:color w:val="212121"/>
        </w:rPr>
        <w:t>(</w:t>
      </w:r>
      <w:r w:rsidR="00802B34">
        <w:rPr>
          <w:i/>
          <w:iCs/>
          <w:color w:val="212121"/>
        </w:rPr>
        <w:t>ANNEX 1).</w:t>
      </w:r>
    </w:p>
  </w:footnote>
  <w:footnote w:id="4">
    <w:p w:rsidR="0019095D" w:rsidRPr="00D30405" w:rsidRDefault="0019095D" w:rsidP="0019095D">
      <w:pPr>
        <w:pStyle w:val="Testonotaapidipagina"/>
        <w:jc w:val="both"/>
        <w:rPr>
          <w:rFonts w:ascii="Aptos" w:hAnsi="Aptos"/>
        </w:rPr>
      </w:pPr>
      <w:r w:rsidRPr="00D30405">
        <w:rPr>
          <w:rStyle w:val="Rimandonotaapidipagina"/>
          <w:rFonts w:ascii="Aptos" w:hAnsi="Aptos"/>
        </w:rPr>
        <w:footnoteRef/>
      </w:r>
      <w:r w:rsidRPr="00D30405">
        <w:rPr>
          <w:rFonts w:ascii="Aptos" w:hAnsi="Aptos"/>
        </w:rPr>
        <w:t xml:space="preserve"> Sulla base della </w:t>
      </w:r>
      <w:r w:rsidRPr="00D30405">
        <w:rPr>
          <w:rFonts w:ascii="Aptos" w:hAnsi="Aptos"/>
          <w:b/>
          <w:bCs/>
        </w:rPr>
        <w:t>Classificazione Internazionale Standard dell'Istruzione</w:t>
      </w:r>
      <w:r w:rsidRPr="00D30405">
        <w:rPr>
          <w:rFonts w:ascii="Aptos" w:hAnsi="Aptos"/>
        </w:rPr>
        <w:t>. Sviluppata dall'UNESCO, la Classificazione ISCED offre un quadro di riferimento globale per strutturare i programmi educativi e le qual</w:t>
      </w:r>
      <w:r w:rsidRPr="00D30405">
        <w:rPr>
          <w:rFonts w:ascii="Aptos" w:hAnsi="Aptos"/>
        </w:rPr>
        <w:t>i</w:t>
      </w:r>
      <w:r w:rsidRPr="00D30405">
        <w:rPr>
          <w:rFonts w:ascii="Aptos" w:hAnsi="Aptos"/>
        </w:rPr>
        <w:t>fiche. Applicando definizioni uniformi e condivise a livello internazionale, facilita il confronto tra i sistemi ed</w:t>
      </w:r>
      <w:r w:rsidRPr="00D30405">
        <w:rPr>
          <w:rFonts w:ascii="Aptos" w:hAnsi="Aptos"/>
        </w:rPr>
        <w:t>u</w:t>
      </w:r>
      <w:r w:rsidRPr="00D30405">
        <w:rPr>
          <w:rFonts w:ascii="Aptos" w:hAnsi="Aptos"/>
        </w:rPr>
        <w:t xml:space="preserve">cativi dei diversi Paesi. Per maggiori dettagli sui livelli ISCED, si veda il documento ISCED 2011: </w:t>
      </w:r>
      <w:hyperlink r:id="rId1" w:history="1">
        <w:r w:rsidRPr="00D30405">
          <w:rPr>
            <w:rStyle w:val="Collegamentoipertestuale"/>
            <w:rFonts w:ascii="Aptos" w:hAnsi="Aptos"/>
          </w:rPr>
          <w:t>https://uis.unesco.org/sites/default/files/documents/international-standard-classification-of-education-isced-2011-en.pdf</w:t>
        </w:r>
      </w:hyperlink>
      <w:r w:rsidRPr="00D30405">
        <w:rPr>
          <w:rFonts w:ascii="Aptos" w:hAnsi="Aptos"/>
        </w:rPr>
        <w:t>.</w:t>
      </w:r>
    </w:p>
  </w:footnote>
  <w:footnote w:id="5">
    <w:p w:rsidR="00525523" w:rsidRDefault="00525523" w:rsidP="00D54727">
      <w:pPr>
        <w:pStyle w:val="Testonotaapidipagina"/>
        <w:jc w:val="both"/>
      </w:pPr>
      <w:r w:rsidRPr="00D54727">
        <w:rPr>
          <w:rStyle w:val="Rimandonotaapidipagina"/>
        </w:rPr>
        <w:footnoteRef/>
      </w:r>
      <w:r w:rsidR="00D54727">
        <w:t>Qualora la compilazione avvenisse tramite contatto a distanza (es. Helpdesk), la firma del destinatario avverrà dura</w:t>
      </w:r>
      <w:r w:rsidR="00D54727">
        <w:t>n</w:t>
      </w:r>
      <w:r w:rsidR="00D54727">
        <w:t>te l’incontro di matching in presenza presso le sedi indicate (Poli Sociali Integrati).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F1" w:rsidRDefault="003F35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-14605</wp:posOffset>
          </wp:positionH>
          <wp:positionV relativeFrom="page">
            <wp:posOffset>8255</wp:posOffset>
          </wp:positionV>
          <wp:extent cx="7552591" cy="10670400"/>
          <wp:effectExtent l="0" t="0" r="0" b="0"/>
          <wp:wrapNone/>
          <wp:docPr id="1128293537" name="Immagine 1" descr="Immagine che contiene schermata, Software multimediale, softwa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93537" name="Immagine 1" descr="Immagine che contiene schermata, Software multimediale, software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91" cy="1067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12F1" w:rsidRDefault="001712F1">
    <w:pPr>
      <w:pStyle w:val="Intestazione"/>
    </w:pPr>
  </w:p>
  <w:p w:rsidR="001712F1" w:rsidRDefault="001712F1">
    <w:pPr>
      <w:pStyle w:val="Intestazione"/>
    </w:pPr>
  </w:p>
  <w:p w:rsidR="001712F1" w:rsidRDefault="001712F1">
    <w:pPr>
      <w:pStyle w:val="Intestazione"/>
    </w:pPr>
  </w:p>
  <w:p w:rsidR="00F25E77" w:rsidRDefault="00F25E77">
    <w:pPr>
      <w:pStyle w:val="Intestazione"/>
    </w:pPr>
  </w:p>
  <w:p w:rsidR="00F25E77" w:rsidRDefault="00F25E7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5C" w:rsidRDefault="00CB7F3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1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7553325" cy="10670540"/>
          <wp:effectExtent l="0" t="0" r="0" b="0"/>
          <wp:wrapNone/>
          <wp:docPr id="1831588794" name="Immagine 1" descr="Immagine che contiene schermata, Software multimediale, testo, softwa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588794" name="Immagine 1" descr="Immagine che contiene schermata, Software multimediale, testo, softwa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335C" w:rsidRDefault="004C335C">
    <w:pPr>
      <w:pStyle w:val="Intestazione"/>
    </w:pPr>
  </w:p>
  <w:p w:rsidR="004C335C" w:rsidRDefault="004C335C">
    <w:pPr>
      <w:pStyle w:val="Intestazione"/>
    </w:pPr>
  </w:p>
  <w:p w:rsidR="004C335C" w:rsidRDefault="004C335C">
    <w:pPr>
      <w:pStyle w:val="Intestazione"/>
    </w:pPr>
  </w:p>
  <w:p w:rsidR="004C335C" w:rsidRDefault="004C335C">
    <w:pPr>
      <w:pStyle w:val="Intestazione"/>
    </w:pPr>
  </w:p>
  <w:p w:rsidR="004C335C" w:rsidRDefault="004C335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151"/>
    <w:multiLevelType w:val="hybridMultilevel"/>
    <w:tmpl w:val="A0D223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0BB7"/>
    <w:multiLevelType w:val="hybridMultilevel"/>
    <w:tmpl w:val="24541740"/>
    <w:lvl w:ilvl="0" w:tplc="83281B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5480"/>
    <w:multiLevelType w:val="multilevel"/>
    <w:tmpl w:val="06C4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B016DA"/>
    <w:multiLevelType w:val="hybridMultilevel"/>
    <w:tmpl w:val="DA48896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7024"/>
    <w:multiLevelType w:val="multilevel"/>
    <w:tmpl w:val="E43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A93D54"/>
    <w:multiLevelType w:val="hybridMultilevel"/>
    <w:tmpl w:val="99469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76132"/>
    <w:multiLevelType w:val="hybridMultilevel"/>
    <w:tmpl w:val="1024B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6259"/>
    <w:multiLevelType w:val="hybridMultilevel"/>
    <w:tmpl w:val="547CAF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F50E0"/>
    <w:multiLevelType w:val="hybridMultilevel"/>
    <w:tmpl w:val="839423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D3D95"/>
    <w:multiLevelType w:val="hybridMultilevel"/>
    <w:tmpl w:val="E3F6E0F8"/>
    <w:lvl w:ilvl="0" w:tplc="EEFE399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01DBB"/>
    <w:multiLevelType w:val="hybridMultilevel"/>
    <w:tmpl w:val="EA902D66"/>
    <w:lvl w:ilvl="0" w:tplc="FE50E60C">
      <w:numFmt w:val="bullet"/>
      <w:lvlText w:val=""/>
      <w:lvlJc w:val="left"/>
      <w:pPr>
        <w:ind w:left="472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>
    <w:nsid w:val="1F9B4593"/>
    <w:multiLevelType w:val="hybridMultilevel"/>
    <w:tmpl w:val="D6064CEE"/>
    <w:lvl w:ilvl="0" w:tplc="B60A4F48">
      <w:numFmt w:val="bullet"/>
      <w:lvlText w:val="•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4000B"/>
    <w:multiLevelType w:val="hybridMultilevel"/>
    <w:tmpl w:val="8C008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24616"/>
    <w:multiLevelType w:val="multilevel"/>
    <w:tmpl w:val="177C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FC1143"/>
    <w:multiLevelType w:val="hybridMultilevel"/>
    <w:tmpl w:val="BE925D5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3712B"/>
    <w:multiLevelType w:val="hybridMultilevel"/>
    <w:tmpl w:val="8040B294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771AD"/>
    <w:multiLevelType w:val="hybridMultilevel"/>
    <w:tmpl w:val="75060C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96A8C"/>
    <w:multiLevelType w:val="hybridMultilevel"/>
    <w:tmpl w:val="5CFCB1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C6B67"/>
    <w:multiLevelType w:val="hybridMultilevel"/>
    <w:tmpl w:val="653C1A8E"/>
    <w:lvl w:ilvl="0" w:tplc="8618C9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FD48AC"/>
    <w:multiLevelType w:val="hybridMultilevel"/>
    <w:tmpl w:val="F20E98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67CF2"/>
    <w:multiLevelType w:val="multilevel"/>
    <w:tmpl w:val="59F6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4F10690"/>
    <w:multiLevelType w:val="multilevel"/>
    <w:tmpl w:val="C65E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21375A"/>
    <w:multiLevelType w:val="multilevel"/>
    <w:tmpl w:val="731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0E3E3A"/>
    <w:multiLevelType w:val="hybridMultilevel"/>
    <w:tmpl w:val="AC5840B0"/>
    <w:lvl w:ilvl="0" w:tplc="06124934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F7B7C"/>
    <w:multiLevelType w:val="hybridMultilevel"/>
    <w:tmpl w:val="191A4814"/>
    <w:lvl w:ilvl="0" w:tplc="8D4282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11159A"/>
    <w:multiLevelType w:val="hybridMultilevel"/>
    <w:tmpl w:val="3A5EA7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B1DBD"/>
    <w:multiLevelType w:val="multilevel"/>
    <w:tmpl w:val="308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370554"/>
    <w:multiLevelType w:val="hybridMultilevel"/>
    <w:tmpl w:val="216ED392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F466F"/>
    <w:multiLevelType w:val="multilevel"/>
    <w:tmpl w:val="94A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5D85FF3"/>
    <w:multiLevelType w:val="hybridMultilevel"/>
    <w:tmpl w:val="06ECDE68"/>
    <w:lvl w:ilvl="0" w:tplc="8FDC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4711F"/>
    <w:multiLevelType w:val="hybridMultilevel"/>
    <w:tmpl w:val="0C707CE6"/>
    <w:lvl w:ilvl="0" w:tplc="6E8C81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C5331"/>
    <w:multiLevelType w:val="hybridMultilevel"/>
    <w:tmpl w:val="D00A8712"/>
    <w:lvl w:ilvl="0" w:tplc="693A630A">
      <w:start w:val="1"/>
      <w:numFmt w:val="decimal"/>
      <w:lvlText w:val="%1)"/>
      <w:lvlJc w:val="left"/>
      <w:pPr>
        <w:ind w:left="720" w:hanging="360"/>
      </w:pPr>
      <w:rPr>
        <w:rFonts w:eastAsia="Roboto Mono" w:hint="default"/>
        <w:color w:val="19191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936CF"/>
    <w:multiLevelType w:val="hybridMultilevel"/>
    <w:tmpl w:val="74CE6500"/>
    <w:lvl w:ilvl="0" w:tplc="AE28D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77603"/>
    <w:multiLevelType w:val="hybridMultilevel"/>
    <w:tmpl w:val="1592EA64"/>
    <w:lvl w:ilvl="0" w:tplc="78561E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31"/>
  </w:num>
  <w:num w:numId="5">
    <w:abstractNumId w:val="23"/>
  </w:num>
  <w:num w:numId="6">
    <w:abstractNumId w:val="33"/>
  </w:num>
  <w:num w:numId="7">
    <w:abstractNumId w:val="30"/>
  </w:num>
  <w:num w:numId="8">
    <w:abstractNumId w:val="14"/>
  </w:num>
  <w:num w:numId="9">
    <w:abstractNumId w:val="3"/>
  </w:num>
  <w:num w:numId="10">
    <w:abstractNumId w:val="27"/>
  </w:num>
  <w:num w:numId="11">
    <w:abstractNumId w:val="15"/>
  </w:num>
  <w:num w:numId="12">
    <w:abstractNumId w:val="16"/>
  </w:num>
  <w:num w:numId="13">
    <w:abstractNumId w:val="17"/>
  </w:num>
  <w:num w:numId="14">
    <w:abstractNumId w:val="9"/>
  </w:num>
  <w:num w:numId="15">
    <w:abstractNumId w:val="19"/>
  </w:num>
  <w:num w:numId="16">
    <w:abstractNumId w:val="8"/>
  </w:num>
  <w:num w:numId="17">
    <w:abstractNumId w:val="0"/>
  </w:num>
  <w:num w:numId="18">
    <w:abstractNumId w:val="32"/>
  </w:num>
  <w:num w:numId="19">
    <w:abstractNumId w:val="7"/>
  </w:num>
  <w:num w:numId="20">
    <w:abstractNumId w:val="18"/>
  </w:num>
  <w:num w:numId="21">
    <w:abstractNumId w:val="24"/>
  </w:num>
  <w:num w:numId="22">
    <w:abstractNumId w:val="10"/>
  </w:num>
  <w:num w:numId="23">
    <w:abstractNumId w:val="4"/>
  </w:num>
  <w:num w:numId="24">
    <w:abstractNumId w:val="2"/>
  </w:num>
  <w:num w:numId="25">
    <w:abstractNumId w:val="22"/>
  </w:num>
  <w:num w:numId="26">
    <w:abstractNumId w:val="20"/>
  </w:num>
  <w:num w:numId="27">
    <w:abstractNumId w:val="21"/>
  </w:num>
  <w:num w:numId="28">
    <w:abstractNumId w:val="26"/>
  </w:num>
  <w:num w:numId="29">
    <w:abstractNumId w:val="13"/>
  </w:num>
  <w:num w:numId="30">
    <w:abstractNumId w:val="28"/>
  </w:num>
  <w:num w:numId="31">
    <w:abstractNumId w:val="6"/>
  </w:num>
  <w:num w:numId="32">
    <w:abstractNumId w:val="11"/>
  </w:num>
  <w:num w:numId="33">
    <w:abstractNumId w:val="1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ocumentProtection w:edit="trackedChanges" w:enforcement="0"/>
  <w:defaultTabStop w:val="708"/>
  <w:autoHyphenation/>
  <w:hyphenationZone w:val="283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7F7330"/>
    <w:rsid w:val="00006EE0"/>
    <w:rsid w:val="000075B4"/>
    <w:rsid w:val="0002638C"/>
    <w:rsid w:val="000266B1"/>
    <w:rsid w:val="00034BEA"/>
    <w:rsid w:val="00035A98"/>
    <w:rsid w:val="00035E0E"/>
    <w:rsid w:val="00051E76"/>
    <w:rsid w:val="00062BEF"/>
    <w:rsid w:val="00063448"/>
    <w:rsid w:val="0006360D"/>
    <w:rsid w:val="000733A4"/>
    <w:rsid w:val="00080E33"/>
    <w:rsid w:val="00095EB4"/>
    <w:rsid w:val="00096768"/>
    <w:rsid w:val="000A1A13"/>
    <w:rsid w:val="000A1B8B"/>
    <w:rsid w:val="000A3E52"/>
    <w:rsid w:val="000B633F"/>
    <w:rsid w:val="000B73BA"/>
    <w:rsid w:val="000C23B4"/>
    <w:rsid w:val="000E3681"/>
    <w:rsid w:val="000E60AF"/>
    <w:rsid w:val="0010461E"/>
    <w:rsid w:val="00121594"/>
    <w:rsid w:val="00124A87"/>
    <w:rsid w:val="00130D14"/>
    <w:rsid w:val="001450C5"/>
    <w:rsid w:val="00152F15"/>
    <w:rsid w:val="0016218B"/>
    <w:rsid w:val="0016645A"/>
    <w:rsid w:val="00167F06"/>
    <w:rsid w:val="001712F1"/>
    <w:rsid w:val="00172DDC"/>
    <w:rsid w:val="00177287"/>
    <w:rsid w:val="0019095D"/>
    <w:rsid w:val="001925BC"/>
    <w:rsid w:val="001B07AE"/>
    <w:rsid w:val="001B3269"/>
    <w:rsid w:val="001B4C1A"/>
    <w:rsid w:val="001C25F3"/>
    <w:rsid w:val="001C52BE"/>
    <w:rsid w:val="001D2B44"/>
    <w:rsid w:val="001D77E0"/>
    <w:rsid w:val="001D7E72"/>
    <w:rsid w:val="001E37B5"/>
    <w:rsid w:val="001E4400"/>
    <w:rsid w:val="001F1929"/>
    <w:rsid w:val="001F275E"/>
    <w:rsid w:val="002145DE"/>
    <w:rsid w:val="00224253"/>
    <w:rsid w:val="0023654D"/>
    <w:rsid w:val="00236D41"/>
    <w:rsid w:val="00240295"/>
    <w:rsid w:val="00241A71"/>
    <w:rsid w:val="00246D3D"/>
    <w:rsid w:val="002543DA"/>
    <w:rsid w:val="00254D3A"/>
    <w:rsid w:val="00255F42"/>
    <w:rsid w:val="0026520F"/>
    <w:rsid w:val="0027139B"/>
    <w:rsid w:val="00280A71"/>
    <w:rsid w:val="00296981"/>
    <w:rsid w:val="002B0AD0"/>
    <w:rsid w:val="002B338B"/>
    <w:rsid w:val="002D27ED"/>
    <w:rsid w:val="002E5428"/>
    <w:rsid w:val="002F6AEC"/>
    <w:rsid w:val="002F6C00"/>
    <w:rsid w:val="0030780D"/>
    <w:rsid w:val="00330628"/>
    <w:rsid w:val="003335C4"/>
    <w:rsid w:val="00333B37"/>
    <w:rsid w:val="00344AAF"/>
    <w:rsid w:val="003670EB"/>
    <w:rsid w:val="00375DE5"/>
    <w:rsid w:val="0038030A"/>
    <w:rsid w:val="00380919"/>
    <w:rsid w:val="003830F2"/>
    <w:rsid w:val="00385A28"/>
    <w:rsid w:val="00390FA1"/>
    <w:rsid w:val="00396CF8"/>
    <w:rsid w:val="003A4D63"/>
    <w:rsid w:val="003A5841"/>
    <w:rsid w:val="003B0A26"/>
    <w:rsid w:val="003B0F3F"/>
    <w:rsid w:val="003B3CEF"/>
    <w:rsid w:val="003B50D6"/>
    <w:rsid w:val="003B67FA"/>
    <w:rsid w:val="003C6314"/>
    <w:rsid w:val="003E1180"/>
    <w:rsid w:val="003F35FC"/>
    <w:rsid w:val="003F4E8E"/>
    <w:rsid w:val="003F7EEF"/>
    <w:rsid w:val="0040086D"/>
    <w:rsid w:val="0040405C"/>
    <w:rsid w:val="00411DBE"/>
    <w:rsid w:val="004161A2"/>
    <w:rsid w:val="00431253"/>
    <w:rsid w:val="00455DD5"/>
    <w:rsid w:val="00456CD8"/>
    <w:rsid w:val="00470181"/>
    <w:rsid w:val="004818FD"/>
    <w:rsid w:val="00492E73"/>
    <w:rsid w:val="00497EFF"/>
    <w:rsid w:val="004A6277"/>
    <w:rsid w:val="004C013B"/>
    <w:rsid w:val="004C090A"/>
    <w:rsid w:val="004C335C"/>
    <w:rsid w:val="004D3829"/>
    <w:rsid w:val="004D6367"/>
    <w:rsid w:val="004D748E"/>
    <w:rsid w:val="004E1ACA"/>
    <w:rsid w:val="004E33D2"/>
    <w:rsid w:val="004E73C4"/>
    <w:rsid w:val="004F0B14"/>
    <w:rsid w:val="004F2EE4"/>
    <w:rsid w:val="004F387D"/>
    <w:rsid w:val="00500D5C"/>
    <w:rsid w:val="0050766E"/>
    <w:rsid w:val="00524899"/>
    <w:rsid w:val="00525523"/>
    <w:rsid w:val="00534719"/>
    <w:rsid w:val="00554585"/>
    <w:rsid w:val="00575690"/>
    <w:rsid w:val="00575EB3"/>
    <w:rsid w:val="00576822"/>
    <w:rsid w:val="005917CB"/>
    <w:rsid w:val="0059350B"/>
    <w:rsid w:val="00593F7A"/>
    <w:rsid w:val="005971BD"/>
    <w:rsid w:val="00597F68"/>
    <w:rsid w:val="005A2BF0"/>
    <w:rsid w:val="005B283F"/>
    <w:rsid w:val="005C37A0"/>
    <w:rsid w:val="005E50F6"/>
    <w:rsid w:val="005F3AD4"/>
    <w:rsid w:val="005F7D90"/>
    <w:rsid w:val="006068E4"/>
    <w:rsid w:val="006115CA"/>
    <w:rsid w:val="006138CD"/>
    <w:rsid w:val="00614222"/>
    <w:rsid w:val="00615412"/>
    <w:rsid w:val="006308D1"/>
    <w:rsid w:val="00631744"/>
    <w:rsid w:val="00635F99"/>
    <w:rsid w:val="006372F7"/>
    <w:rsid w:val="006403F8"/>
    <w:rsid w:val="00640949"/>
    <w:rsid w:val="0064416D"/>
    <w:rsid w:val="00644E46"/>
    <w:rsid w:val="00645F05"/>
    <w:rsid w:val="006527C6"/>
    <w:rsid w:val="0066654C"/>
    <w:rsid w:val="00671ECC"/>
    <w:rsid w:val="00676F3A"/>
    <w:rsid w:val="0067702B"/>
    <w:rsid w:val="006775A9"/>
    <w:rsid w:val="00684209"/>
    <w:rsid w:val="00684B2B"/>
    <w:rsid w:val="00692118"/>
    <w:rsid w:val="006A16D7"/>
    <w:rsid w:val="006A1886"/>
    <w:rsid w:val="006A58CD"/>
    <w:rsid w:val="006B10D5"/>
    <w:rsid w:val="006B7DC5"/>
    <w:rsid w:val="006D171A"/>
    <w:rsid w:val="006E25EE"/>
    <w:rsid w:val="006E31F4"/>
    <w:rsid w:val="006E3B98"/>
    <w:rsid w:val="006E7258"/>
    <w:rsid w:val="007039A1"/>
    <w:rsid w:val="00705EAE"/>
    <w:rsid w:val="00706369"/>
    <w:rsid w:val="00707C56"/>
    <w:rsid w:val="00734EE2"/>
    <w:rsid w:val="00741757"/>
    <w:rsid w:val="007448D7"/>
    <w:rsid w:val="00744FD5"/>
    <w:rsid w:val="0074508B"/>
    <w:rsid w:val="0074775F"/>
    <w:rsid w:val="00751CAD"/>
    <w:rsid w:val="0075233C"/>
    <w:rsid w:val="00755114"/>
    <w:rsid w:val="007558FB"/>
    <w:rsid w:val="00760562"/>
    <w:rsid w:val="007610CC"/>
    <w:rsid w:val="007649BC"/>
    <w:rsid w:val="0076627B"/>
    <w:rsid w:val="00767AD7"/>
    <w:rsid w:val="00780607"/>
    <w:rsid w:val="0078328C"/>
    <w:rsid w:val="00793336"/>
    <w:rsid w:val="00796729"/>
    <w:rsid w:val="007A431A"/>
    <w:rsid w:val="007B4130"/>
    <w:rsid w:val="007D02B4"/>
    <w:rsid w:val="007D7436"/>
    <w:rsid w:val="007E4D49"/>
    <w:rsid w:val="007F7330"/>
    <w:rsid w:val="0080208C"/>
    <w:rsid w:val="00802B34"/>
    <w:rsid w:val="00807A13"/>
    <w:rsid w:val="00814F28"/>
    <w:rsid w:val="008165E4"/>
    <w:rsid w:val="00835007"/>
    <w:rsid w:val="00835C39"/>
    <w:rsid w:val="00840854"/>
    <w:rsid w:val="00841AB3"/>
    <w:rsid w:val="00857B0B"/>
    <w:rsid w:val="0086076F"/>
    <w:rsid w:val="00870545"/>
    <w:rsid w:val="0087151A"/>
    <w:rsid w:val="008857FD"/>
    <w:rsid w:val="008909D2"/>
    <w:rsid w:val="008928A8"/>
    <w:rsid w:val="00896816"/>
    <w:rsid w:val="008A69E4"/>
    <w:rsid w:val="008B425C"/>
    <w:rsid w:val="008D2AA4"/>
    <w:rsid w:val="008F2967"/>
    <w:rsid w:val="008F5569"/>
    <w:rsid w:val="009012B0"/>
    <w:rsid w:val="0090255B"/>
    <w:rsid w:val="0090336B"/>
    <w:rsid w:val="00927A19"/>
    <w:rsid w:val="00940387"/>
    <w:rsid w:val="009445C2"/>
    <w:rsid w:val="009470E6"/>
    <w:rsid w:val="0096E77A"/>
    <w:rsid w:val="009738C3"/>
    <w:rsid w:val="009762E2"/>
    <w:rsid w:val="0097772A"/>
    <w:rsid w:val="0098275B"/>
    <w:rsid w:val="00984FC0"/>
    <w:rsid w:val="0098785B"/>
    <w:rsid w:val="00987E49"/>
    <w:rsid w:val="00997130"/>
    <w:rsid w:val="009A0E04"/>
    <w:rsid w:val="009A424F"/>
    <w:rsid w:val="009A575B"/>
    <w:rsid w:val="009A7EE8"/>
    <w:rsid w:val="009D2348"/>
    <w:rsid w:val="009E643E"/>
    <w:rsid w:val="009E6794"/>
    <w:rsid w:val="009E7227"/>
    <w:rsid w:val="009E7AD8"/>
    <w:rsid w:val="00A041B0"/>
    <w:rsid w:val="00A10171"/>
    <w:rsid w:val="00A1045C"/>
    <w:rsid w:val="00A3148E"/>
    <w:rsid w:val="00A33DF0"/>
    <w:rsid w:val="00A40A1C"/>
    <w:rsid w:val="00A44C2E"/>
    <w:rsid w:val="00A533B8"/>
    <w:rsid w:val="00A539DF"/>
    <w:rsid w:val="00A61AE4"/>
    <w:rsid w:val="00A77785"/>
    <w:rsid w:val="00A90FF7"/>
    <w:rsid w:val="00A939F2"/>
    <w:rsid w:val="00A9618C"/>
    <w:rsid w:val="00AA3081"/>
    <w:rsid w:val="00AB7632"/>
    <w:rsid w:val="00AC227C"/>
    <w:rsid w:val="00AC55C1"/>
    <w:rsid w:val="00AD0756"/>
    <w:rsid w:val="00AD7E38"/>
    <w:rsid w:val="00AE063D"/>
    <w:rsid w:val="00AE1C54"/>
    <w:rsid w:val="00AE1E32"/>
    <w:rsid w:val="00AE4F89"/>
    <w:rsid w:val="00AF302A"/>
    <w:rsid w:val="00AF63D5"/>
    <w:rsid w:val="00B03AE6"/>
    <w:rsid w:val="00B21E86"/>
    <w:rsid w:val="00B23511"/>
    <w:rsid w:val="00B25546"/>
    <w:rsid w:val="00B30B55"/>
    <w:rsid w:val="00B46468"/>
    <w:rsid w:val="00B5785C"/>
    <w:rsid w:val="00B612A7"/>
    <w:rsid w:val="00B63E66"/>
    <w:rsid w:val="00B70016"/>
    <w:rsid w:val="00B71735"/>
    <w:rsid w:val="00B93B05"/>
    <w:rsid w:val="00B93B57"/>
    <w:rsid w:val="00B975D6"/>
    <w:rsid w:val="00BA23A2"/>
    <w:rsid w:val="00BA41A6"/>
    <w:rsid w:val="00BA6532"/>
    <w:rsid w:val="00BB14F1"/>
    <w:rsid w:val="00BB4E22"/>
    <w:rsid w:val="00BB5D00"/>
    <w:rsid w:val="00BB65DB"/>
    <w:rsid w:val="00BC0481"/>
    <w:rsid w:val="00BE1207"/>
    <w:rsid w:val="00BE531E"/>
    <w:rsid w:val="00BE713D"/>
    <w:rsid w:val="00BF225C"/>
    <w:rsid w:val="00C00083"/>
    <w:rsid w:val="00C00C16"/>
    <w:rsid w:val="00C01B49"/>
    <w:rsid w:val="00C12DD8"/>
    <w:rsid w:val="00C13250"/>
    <w:rsid w:val="00C21AD3"/>
    <w:rsid w:val="00C31000"/>
    <w:rsid w:val="00C3711C"/>
    <w:rsid w:val="00C5470D"/>
    <w:rsid w:val="00C6133F"/>
    <w:rsid w:val="00C61345"/>
    <w:rsid w:val="00C705A1"/>
    <w:rsid w:val="00C7141D"/>
    <w:rsid w:val="00C71ECF"/>
    <w:rsid w:val="00C76364"/>
    <w:rsid w:val="00C76CDC"/>
    <w:rsid w:val="00C81099"/>
    <w:rsid w:val="00C824E7"/>
    <w:rsid w:val="00C83BA8"/>
    <w:rsid w:val="00C85467"/>
    <w:rsid w:val="00C903A8"/>
    <w:rsid w:val="00C95D2C"/>
    <w:rsid w:val="00CB28B0"/>
    <w:rsid w:val="00CB28EE"/>
    <w:rsid w:val="00CB68F4"/>
    <w:rsid w:val="00CB7E0E"/>
    <w:rsid w:val="00CB7F38"/>
    <w:rsid w:val="00CC2A04"/>
    <w:rsid w:val="00CC6ABA"/>
    <w:rsid w:val="00CC72ED"/>
    <w:rsid w:val="00CD16D4"/>
    <w:rsid w:val="00CD358B"/>
    <w:rsid w:val="00CD4D3C"/>
    <w:rsid w:val="00CD733B"/>
    <w:rsid w:val="00CD7436"/>
    <w:rsid w:val="00CF268F"/>
    <w:rsid w:val="00CF6C6C"/>
    <w:rsid w:val="00D000D7"/>
    <w:rsid w:val="00D07765"/>
    <w:rsid w:val="00D111D3"/>
    <w:rsid w:val="00D230DB"/>
    <w:rsid w:val="00D30405"/>
    <w:rsid w:val="00D36373"/>
    <w:rsid w:val="00D51CFA"/>
    <w:rsid w:val="00D53747"/>
    <w:rsid w:val="00D54727"/>
    <w:rsid w:val="00D62E61"/>
    <w:rsid w:val="00D64D8D"/>
    <w:rsid w:val="00D70094"/>
    <w:rsid w:val="00D71670"/>
    <w:rsid w:val="00D81E74"/>
    <w:rsid w:val="00D8390D"/>
    <w:rsid w:val="00D915E5"/>
    <w:rsid w:val="00D92FB2"/>
    <w:rsid w:val="00DA085C"/>
    <w:rsid w:val="00DB12C8"/>
    <w:rsid w:val="00DC1BB5"/>
    <w:rsid w:val="00DC49EB"/>
    <w:rsid w:val="00DC645F"/>
    <w:rsid w:val="00DD039D"/>
    <w:rsid w:val="00DD34E7"/>
    <w:rsid w:val="00DF1B97"/>
    <w:rsid w:val="00DF6ADE"/>
    <w:rsid w:val="00E114BB"/>
    <w:rsid w:val="00E15333"/>
    <w:rsid w:val="00E253D1"/>
    <w:rsid w:val="00E27199"/>
    <w:rsid w:val="00E37DB8"/>
    <w:rsid w:val="00E441F4"/>
    <w:rsid w:val="00E5634C"/>
    <w:rsid w:val="00E57BF8"/>
    <w:rsid w:val="00E60DEC"/>
    <w:rsid w:val="00E67297"/>
    <w:rsid w:val="00E9159F"/>
    <w:rsid w:val="00E91B48"/>
    <w:rsid w:val="00E93A0E"/>
    <w:rsid w:val="00E968E1"/>
    <w:rsid w:val="00EA7D91"/>
    <w:rsid w:val="00EB7B99"/>
    <w:rsid w:val="00ED263B"/>
    <w:rsid w:val="00EE033C"/>
    <w:rsid w:val="00EE087A"/>
    <w:rsid w:val="00EF64A4"/>
    <w:rsid w:val="00F07242"/>
    <w:rsid w:val="00F10023"/>
    <w:rsid w:val="00F16CD5"/>
    <w:rsid w:val="00F25E77"/>
    <w:rsid w:val="00F26057"/>
    <w:rsid w:val="00F27218"/>
    <w:rsid w:val="00F51C44"/>
    <w:rsid w:val="00F61233"/>
    <w:rsid w:val="00F62E8D"/>
    <w:rsid w:val="00F73890"/>
    <w:rsid w:val="00F77185"/>
    <w:rsid w:val="00F77D8B"/>
    <w:rsid w:val="00F95ABC"/>
    <w:rsid w:val="00FA1891"/>
    <w:rsid w:val="00FA67DA"/>
    <w:rsid w:val="00FB35BA"/>
    <w:rsid w:val="00FB4ED9"/>
    <w:rsid w:val="00FB7489"/>
    <w:rsid w:val="00FC23D7"/>
    <w:rsid w:val="00FC3A29"/>
    <w:rsid w:val="00FC5E00"/>
    <w:rsid w:val="00FD736F"/>
    <w:rsid w:val="00FE4CB0"/>
    <w:rsid w:val="00FE6017"/>
    <w:rsid w:val="00FE603F"/>
    <w:rsid w:val="00FF2D4C"/>
    <w:rsid w:val="018E24A5"/>
    <w:rsid w:val="02C0AB4D"/>
    <w:rsid w:val="047B175D"/>
    <w:rsid w:val="055E40D9"/>
    <w:rsid w:val="0ADCBAB5"/>
    <w:rsid w:val="0B4F4EB2"/>
    <w:rsid w:val="0FCEA105"/>
    <w:rsid w:val="10CD35A5"/>
    <w:rsid w:val="129716E3"/>
    <w:rsid w:val="14608A41"/>
    <w:rsid w:val="15B7A5C2"/>
    <w:rsid w:val="1655BB2E"/>
    <w:rsid w:val="17BB4AA1"/>
    <w:rsid w:val="1803BFA3"/>
    <w:rsid w:val="18E2362A"/>
    <w:rsid w:val="19F63DE0"/>
    <w:rsid w:val="21159285"/>
    <w:rsid w:val="227FA2DB"/>
    <w:rsid w:val="257F3B33"/>
    <w:rsid w:val="260950A9"/>
    <w:rsid w:val="28E4A05B"/>
    <w:rsid w:val="2B3CE070"/>
    <w:rsid w:val="2E2C7973"/>
    <w:rsid w:val="2EDB35B1"/>
    <w:rsid w:val="2FBD1476"/>
    <w:rsid w:val="305EBA70"/>
    <w:rsid w:val="3125440E"/>
    <w:rsid w:val="3251CECC"/>
    <w:rsid w:val="3418D9F5"/>
    <w:rsid w:val="3455302D"/>
    <w:rsid w:val="377FED76"/>
    <w:rsid w:val="37B8939C"/>
    <w:rsid w:val="3BA0F451"/>
    <w:rsid w:val="44328E74"/>
    <w:rsid w:val="47140FE4"/>
    <w:rsid w:val="472DD30E"/>
    <w:rsid w:val="47E9873E"/>
    <w:rsid w:val="4A1CB853"/>
    <w:rsid w:val="4B35BA0A"/>
    <w:rsid w:val="4CC3E13C"/>
    <w:rsid w:val="4D528EC3"/>
    <w:rsid w:val="4D637055"/>
    <w:rsid w:val="4F71AEB7"/>
    <w:rsid w:val="4F84580D"/>
    <w:rsid w:val="4FB471A2"/>
    <w:rsid w:val="4FC3D666"/>
    <w:rsid w:val="5008CD41"/>
    <w:rsid w:val="537B4E6B"/>
    <w:rsid w:val="53B8AB0A"/>
    <w:rsid w:val="54072AB3"/>
    <w:rsid w:val="542B2F79"/>
    <w:rsid w:val="5494F50B"/>
    <w:rsid w:val="56706F1F"/>
    <w:rsid w:val="5673D3B3"/>
    <w:rsid w:val="5F2AFE79"/>
    <w:rsid w:val="5F5E0073"/>
    <w:rsid w:val="65E8B6A7"/>
    <w:rsid w:val="662913C5"/>
    <w:rsid w:val="667A0E20"/>
    <w:rsid w:val="66D3116E"/>
    <w:rsid w:val="68D6D4CE"/>
    <w:rsid w:val="6CF9021B"/>
    <w:rsid w:val="6E8EE152"/>
    <w:rsid w:val="6EE5D278"/>
    <w:rsid w:val="6FD314E3"/>
    <w:rsid w:val="734FA5DD"/>
    <w:rsid w:val="7671B79B"/>
    <w:rsid w:val="76845DA0"/>
    <w:rsid w:val="769446EE"/>
    <w:rsid w:val="7D0E637B"/>
    <w:rsid w:val="7E6C1543"/>
    <w:rsid w:val="7F182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5E00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Corpodeltesto"/>
    <w:rsid w:val="008B425C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8B425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Default">
    <w:name w:val="Default"/>
    <w:rsid w:val="008B425C"/>
    <w:pPr>
      <w:suppressAutoHyphens/>
      <w:autoSpaceDN w:val="0"/>
      <w:spacing w:line="100" w:lineRule="atLeast"/>
      <w:textAlignment w:val="baseline"/>
    </w:pPr>
    <w:rPr>
      <w:rFonts w:eastAsia="Lucida Sans Unicode" w:cs="Calibri"/>
      <w:color w:val="000000"/>
      <w:sz w:val="24"/>
      <w:szCs w:val="24"/>
      <w:lang w:eastAsia="ar-SA"/>
    </w:rPr>
  </w:style>
  <w:style w:type="paragraph" w:styleId="Corpodeltesto">
    <w:name w:val="Body Text"/>
    <w:basedOn w:val="Normale"/>
    <w:rsid w:val="008B425C"/>
    <w:pPr>
      <w:spacing w:after="120"/>
    </w:pPr>
  </w:style>
  <w:style w:type="character" w:customStyle="1" w:styleId="CorpotestoCarattere">
    <w:name w:val="Corpo testo Carattere"/>
    <w:rsid w:val="008B425C"/>
    <w:rPr>
      <w:rFonts w:ascii="Calibri" w:eastAsia="Lucida Sans Unicode" w:hAnsi="Calibri" w:cs="font331"/>
      <w:lang w:eastAsia="ar-SA"/>
    </w:rPr>
  </w:style>
  <w:style w:type="paragraph" w:styleId="Testofumetto">
    <w:name w:val="Balloon Text"/>
    <w:basedOn w:val="Normale"/>
    <w:rsid w:val="008B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8B425C"/>
    <w:rPr>
      <w:rFonts w:ascii="Tahoma" w:eastAsia="Lucida Sans Unicode" w:hAnsi="Tahoma" w:cs="Tahoma"/>
      <w:sz w:val="16"/>
      <w:szCs w:val="16"/>
      <w:lang w:eastAsia="ar-SA"/>
    </w:rPr>
  </w:style>
  <w:style w:type="paragraph" w:styleId="Intestazione">
    <w:name w:val="header"/>
    <w:basedOn w:val="Normale"/>
    <w:rsid w:val="008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sid w:val="008B425C"/>
    <w:rPr>
      <w:rFonts w:ascii="Calibri" w:eastAsia="Lucida Sans Unicode" w:hAnsi="Calibri" w:cs="font331"/>
      <w:lang w:eastAsia="ar-SA"/>
    </w:rPr>
  </w:style>
  <w:style w:type="paragraph" w:styleId="Pidipagina">
    <w:name w:val="footer"/>
    <w:basedOn w:val="Normale"/>
    <w:rsid w:val="008B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sid w:val="008B425C"/>
    <w:rPr>
      <w:rFonts w:ascii="Calibri" w:eastAsia="Lucida Sans Unicode" w:hAnsi="Calibri" w:cs="font331"/>
      <w:lang w:eastAsia="ar-SA"/>
    </w:rPr>
  </w:style>
  <w:style w:type="character" w:customStyle="1" w:styleId="TestonotaapidipaginaCarattere">
    <w:name w:val="Testo nota a piè di pagina Carattere"/>
    <w:rsid w:val="008B425C"/>
    <w:rPr>
      <w:sz w:val="20"/>
      <w:szCs w:val="20"/>
    </w:rPr>
  </w:style>
  <w:style w:type="paragraph" w:styleId="Testonotaapidipagina">
    <w:name w:val="footnote text"/>
    <w:basedOn w:val="Normale"/>
    <w:rsid w:val="008B425C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rsid w:val="008B425C"/>
    <w:rPr>
      <w:rFonts w:ascii="Calibri" w:eastAsia="Lucida Sans Unicode" w:hAnsi="Calibri" w:cs="font331"/>
      <w:sz w:val="20"/>
      <w:szCs w:val="20"/>
      <w:lang w:eastAsia="ar-SA"/>
    </w:rPr>
  </w:style>
  <w:style w:type="character" w:styleId="Rimandonotaapidipagina">
    <w:name w:val="footnote reference"/>
    <w:rsid w:val="008B425C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7F73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14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3">
    <w:name w:val="Grid Table 5 Dark Accent 3"/>
    <w:basedOn w:val="Tabellanormale"/>
    <w:uiPriority w:val="50"/>
    <w:rsid w:val="00C83BA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1">
    <w:name w:val="Grid Table 5 Dark Accent 1"/>
    <w:basedOn w:val="Tabellanormale"/>
    <w:uiPriority w:val="50"/>
    <w:rsid w:val="00C83BA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5">
    <w:name w:val="Grid Table 5 Dark Accent 5"/>
    <w:basedOn w:val="Tabellanormale"/>
    <w:uiPriority w:val="50"/>
    <w:rsid w:val="00C83BA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6">
    <w:name w:val="Grid Table 5 Dark Accent 6"/>
    <w:basedOn w:val="Tabellanormale"/>
    <w:uiPriority w:val="50"/>
    <w:rsid w:val="00C83BA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3Accent5">
    <w:name w:val="List Table 3 Accent 5"/>
    <w:basedOn w:val="Tabellanormale"/>
    <w:uiPriority w:val="48"/>
    <w:rsid w:val="00CD73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Nessunaspaziatura">
    <w:name w:val="No Spacing"/>
    <w:uiPriority w:val="1"/>
    <w:qFormat/>
    <w:rsid w:val="00B23511"/>
    <w:rPr>
      <w:sz w:val="22"/>
      <w:szCs w:val="22"/>
      <w:lang w:eastAsia="en-US"/>
    </w:rPr>
  </w:style>
  <w:style w:type="table" w:customStyle="1" w:styleId="Stile1">
    <w:name w:val="Stile1"/>
    <w:basedOn w:val="Tabellanormale"/>
    <w:uiPriority w:val="99"/>
    <w:rsid w:val="00F62E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ellanormale"/>
    <w:uiPriority w:val="49"/>
    <w:rsid w:val="00DF1B97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DF1B97"/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1LightAccent1">
    <w:name w:val="Grid Table 1 Light Accent 1"/>
    <w:basedOn w:val="Tabellanormale"/>
    <w:uiPriority w:val="46"/>
    <w:rsid w:val="00DF1B97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ellanormale"/>
    <w:uiPriority w:val="45"/>
    <w:rsid w:val="00BC0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5">
    <w:name w:val="Grid Table 1 Light Accent 5"/>
    <w:basedOn w:val="Tabellanormale"/>
    <w:uiPriority w:val="46"/>
    <w:rsid w:val="00BC0481"/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EF64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64A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8030A"/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F2D4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4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425C"/>
    <w:rPr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B425C"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254D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8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816"/>
    <w:rPr>
      <w:b/>
      <w:bCs/>
      <w:lang w:eastAsia="en-US"/>
    </w:rPr>
  </w:style>
  <w:style w:type="table" w:customStyle="1" w:styleId="GridTableLight">
    <w:name w:val="Grid Table Light"/>
    <w:basedOn w:val="Tabellanormale"/>
    <w:uiPriority w:val="40"/>
    <w:rsid w:val="00B93B0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ellanormale"/>
    <w:uiPriority w:val="43"/>
    <w:rsid w:val="001C25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lanormale"/>
    <w:uiPriority w:val="42"/>
    <w:rsid w:val="00B464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lanormale"/>
    <w:uiPriority w:val="44"/>
    <w:rsid w:val="00B464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isced-2011-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ore\Downloads\PIU%20SUPREME%20-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F8B04BE8B2E14BBF77A69C992CED4B" ma:contentTypeVersion="11" ma:contentTypeDescription="Creare un nuovo documento." ma:contentTypeScope="" ma:versionID="240c1ef56347742db71e3608cbf5477b">
  <xsd:schema xmlns:xsd="http://www.w3.org/2001/XMLSchema" xmlns:xs="http://www.w3.org/2001/XMLSchema" xmlns:p="http://schemas.microsoft.com/office/2006/metadata/properties" xmlns:ns2="75e8b017-b27b-4a45-b6de-d3b1c825bb5e" targetNamespace="http://schemas.microsoft.com/office/2006/metadata/properties" ma:root="true" ma:fieldsID="e6eb5e087739fe932327d094e9b8c4c2" ns2:_="">
    <xsd:import namespace="75e8b017-b27b-4a45-b6de-d3b1c825b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8b017-b27b-4a45-b6de-d3b1c825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8b017-b27b-4a45-b6de-d3b1c825bb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B73E-66BC-4CB3-892C-9330EFBFF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8b017-b27b-4a45-b6de-d3b1c825b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06203-9DD9-4173-8B50-6E9828634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B3C2A-4144-4A5A-8BC9-A66430809358}">
  <ds:schemaRefs>
    <ds:schemaRef ds:uri="http://schemas.microsoft.com/office/2006/metadata/properties"/>
    <ds:schemaRef ds:uri="http://schemas.microsoft.com/office/infopath/2007/PartnerControls"/>
    <ds:schemaRef ds:uri="75e8b017-b27b-4a45-b6de-d3b1c825bb5e"/>
  </ds:schemaRefs>
</ds:datastoreItem>
</file>

<file path=customXml/itemProps4.xml><?xml version="1.0" encoding="utf-8"?>
<ds:datastoreItem xmlns:ds="http://schemas.openxmlformats.org/officeDocument/2006/customXml" ds:itemID="{A7C87999-F830-4865-BA6F-E3EC989D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PIU SUPREME - Carta Intestata</Template>
  <TotalTime>1</TotalTime>
  <Pages>5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2-ter, Comunicazione avvio attività</dc:title>
  <dc:creator>Operatore</dc:creator>
  <cp:lastModifiedBy>Saverino.Richiusa</cp:lastModifiedBy>
  <cp:revision>2</cp:revision>
  <cp:lastPrinted>2023-03-31T19:33:00Z</cp:lastPrinted>
  <dcterms:created xsi:type="dcterms:W3CDTF">2026-01-26T12:35:00Z</dcterms:created>
  <dcterms:modified xsi:type="dcterms:W3CDTF">2026-01-26T12:35:00Z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0x0101008FF8B04BE8B2E14BBF77A69C992CED4B</vt:lpwstr>
  </property>
</Properties>
</file>