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0BF4" w14:textId="285D628B" w:rsidR="00F26057" w:rsidRPr="00C40FFE" w:rsidRDefault="00F26057" w:rsidP="00F26057">
      <w:pPr>
        <w:jc w:val="center"/>
        <w:rPr>
          <w:rFonts w:ascii="Aptos" w:hAnsi="Aptos"/>
        </w:rPr>
      </w:pPr>
      <w:r w:rsidRPr="00C40FFE">
        <w:rPr>
          <w:rFonts w:ascii="Aptos" w:hAnsi="Aptos"/>
          <w:b/>
          <w:bCs/>
        </w:rPr>
        <w:t>PN INCLUSIONE E LOTTA ALLA POVERT</w:t>
      </w:r>
      <w:r w:rsidR="005B3424">
        <w:rPr>
          <w:rFonts w:ascii="Aptos" w:hAnsi="Aptos"/>
          <w:b/>
          <w:bCs/>
        </w:rPr>
        <w:t>À</w:t>
      </w:r>
    </w:p>
    <w:p w14:paraId="3EA6D700" w14:textId="77777777" w:rsidR="00F26057" w:rsidRPr="00C40FFE" w:rsidRDefault="00F26057" w:rsidP="00F26057">
      <w:pPr>
        <w:jc w:val="center"/>
        <w:rPr>
          <w:rFonts w:ascii="Aptos" w:hAnsi="Aptos"/>
        </w:rPr>
      </w:pPr>
      <w:r w:rsidRPr="00C40FFE">
        <w:rPr>
          <w:rFonts w:ascii="Aptos" w:hAnsi="Aptos"/>
        </w:rPr>
        <w:t>PROGRAMMAZIONE 2021 -2027</w:t>
      </w:r>
    </w:p>
    <w:p w14:paraId="7C69AE64" w14:textId="6C35940D" w:rsidR="00F26057" w:rsidRDefault="00CC2A04" w:rsidP="00F26057">
      <w:pPr>
        <w:jc w:val="center"/>
        <w:rPr>
          <w:rFonts w:ascii="Aptos" w:hAnsi="Aptos"/>
          <w:b/>
          <w:bCs/>
          <w:color w:val="002060"/>
          <w:sz w:val="32"/>
          <w:szCs w:val="32"/>
        </w:rPr>
      </w:pPr>
      <w:r w:rsidRPr="59150037">
        <w:rPr>
          <w:rFonts w:ascii="Aptos" w:hAnsi="Aptos"/>
          <w:b/>
          <w:bCs/>
          <w:color w:val="002060"/>
          <w:sz w:val="32"/>
          <w:szCs w:val="32"/>
        </w:rPr>
        <w:t xml:space="preserve">ALLEGATO. </w:t>
      </w:r>
      <w:r w:rsidR="6E06A6E6" w:rsidRPr="59150037">
        <w:rPr>
          <w:rFonts w:ascii="Aptos" w:hAnsi="Aptos"/>
          <w:b/>
          <w:bCs/>
          <w:color w:val="002060"/>
          <w:sz w:val="32"/>
          <w:szCs w:val="32"/>
        </w:rPr>
        <w:t>Informativa privacy e trattamento dei dati personali</w:t>
      </w:r>
    </w:p>
    <w:p w14:paraId="6C098529" w14:textId="77777777" w:rsidR="00CC2A04" w:rsidRPr="00CC2A04" w:rsidRDefault="00CC2A04" w:rsidP="00CC2A04">
      <w:pPr>
        <w:jc w:val="center"/>
        <w:rPr>
          <w:rFonts w:ascii="Aptos" w:hAnsi="Aptos"/>
          <w:b/>
          <w:bCs/>
        </w:rPr>
      </w:pPr>
      <w:bookmarkStart w:id="0" w:name="_Hlk194266510"/>
      <w:r w:rsidRPr="00CC2A04">
        <w:rPr>
          <w:rFonts w:ascii="Aptos" w:hAnsi="Aptos"/>
          <w:b/>
          <w:bCs/>
        </w:rPr>
        <w:t>“BUDGET DI INTEGRAZIONE” </w:t>
      </w:r>
    </w:p>
    <w:p w14:paraId="44466829" w14:textId="77777777" w:rsidR="00CC2A04" w:rsidRPr="00CC2A04" w:rsidRDefault="00CC2A04" w:rsidP="00CC2A04">
      <w:pPr>
        <w:jc w:val="center"/>
        <w:rPr>
          <w:rFonts w:ascii="Aptos" w:hAnsi="Aptos"/>
        </w:rPr>
      </w:pPr>
      <w:r w:rsidRPr="00CC2A04">
        <w:rPr>
          <w:rFonts w:ascii="Aptos" w:hAnsi="Aptos"/>
        </w:rPr>
        <w:t>Misura di inclusione volta a promuovere e sostenere percorsi individuali di emancipazione dallo sfruttamento e da rapporti di lavoro basati sul caporalato per cittadini e cittadine di Paesi Terzi </w:t>
      </w:r>
    </w:p>
    <w:p w14:paraId="714DB262" w14:textId="77777777" w:rsidR="005B3424" w:rsidRDefault="00CC2A04" w:rsidP="005B3424">
      <w:pPr>
        <w:spacing w:after="0"/>
        <w:jc w:val="center"/>
        <w:rPr>
          <w:rFonts w:ascii="Aptos" w:hAnsi="Aptos"/>
          <w:b/>
          <w:bCs/>
        </w:rPr>
      </w:pPr>
      <w:r w:rsidRPr="1AE18D94">
        <w:rPr>
          <w:rFonts w:ascii="Aptos" w:hAnsi="Aptos"/>
          <w:b/>
          <w:bCs/>
        </w:rPr>
        <w:t>Progetto “</w:t>
      </w:r>
      <w:proofErr w:type="spellStart"/>
      <w:r w:rsidRPr="1AE18D94">
        <w:rPr>
          <w:rFonts w:ascii="Aptos" w:hAnsi="Aptos"/>
          <w:b/>
          <w:bCs/>
        </w:rPr>
        <w:t>Su.Pr</w:t>
      </w:r>
      <w:r w:rsidR="005B3424">
        <w:rPr>
          <w:rFonts w:ascii="Aptos" w:hAnsi="Aptos"/>
          <w:b/>
          <w:bCs/>
        </w:rPr>
        <w:t>.E</w:t>
      </w:r>
      <w:r w:rsidRPr="1AE18D94">
        <w:rPr>
          <w:rFonts w:ascii="Aptos" w:hAnsi="Aptos"/>
          <w:b/>
          <w:bCs/>
        </w:rPr>
        <w:t>Me</w:t>
      </w:r>
      <w:proofErr w:type="spellEnd"/>
      <w:r w:rsidRPr="1AE18D94">
        <w:rPr>
          <w:rFonts w:ascii="Aptos" w:hAnsi="Aptos"/>
          <w:b/>
          <w:bCs/>
        </w:rPr>
        <w:t xml:space="preserve"> 2” - PN Inclusione e lotta alla povertà FSE+ 2021-2027 </w:t>
      </w:r>
    </w:p>
    <w:p w14:paraId="267CC550" w14:textId="548E472F" w:rsidR="00F26057" w:rsidRPr="00CC2A04" w:rsidRDefault="00CC2A04" w:rsidP="005B3424">
      <w:pPr>
        <w:spacing w:after="0"/>
        <w:jc w:val="center"/>
        <w:rPr>
          <w:rFonts w:ascii="Aptos" w:hAnsi="Aptos"/>
          <w:b/>
          <w:bCs/>
        </w:rPr>
      </w:pPr>
      <w:r w:rsidRPr="1AE18D94">
        <w:rPr>
          <w:rFonts w:ascii="Aptos" w:hAnsi="Aptos"/>
          <w:b/>
          <w:bCs/>
        </w:rPr>
        <w:t xml:space="preserve">CUP: G29G24000150007  </w:t>
      </w:r>
      <w:bookmarkEnd w:id="0"/>
    </w:p>
    <w:p w14:paraId="689DE9EF" w14:textId="2CCF05A0" w:rsidR="00D000D7" w:rsidRDefault="00D000D7">
      <w:pPr>
        <w:spacing w:after="0" w:line="240" w:lineRule="auto"/>
        <w:rPr>
          <w:rFonts w:ascii="Aptos" w:hAnsi="Aptos"/>
          <w:b/>
          <w:bCs/>
        </w:rPr>
      </w:pPr>
    </w:p>
    <w:p w14:paraId="5AE7380E" w14:textId="77777777" w:rsidR="00D000D7" w:rsidRPr="00D000D7" w:rsidRDefault="00D000D7" w:rsidP="1AE18D94">
      <w:p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hAnsi="Aptos"/>
        </w:rPr>
        <w:t>A</w:t>
      </w:r>
      <w:r w:rsidRPr="1AE18D94">
        <w:rPr>
          <w:rFonts w:ascii="Aptos" w:eastAsia="Aptos" w:hAnsi="Aptos" w:cs="Aptos"/>
        </w:rPr>
        <w:t xml:space="preserve">i sensi e per gli effetti di cui al </w:t>
      </w:r>
      <w:proofErr w:type="spellStart"/>
      <w:r w:rsidRPr="1AE18D94">
        <w:rPr>
          <w:rFonts w:ascii="Aptos" w:eastAsia="Aptos" w:hAnsi="Aptos" w:cs="Aptos"/>
        </w:rPr>
        <w:t>D.Lgs.</w:t>
      </w:r>
      <w:proofErr w:type="spellEnd"/>
      <w:r w:rsidRPr="1AE18D94">
        <w:rPr>
          <w:rFonts w:ascii="Aptos" w:eastAsia="Aptos" w:hAnsi="Aptos" w:cs="Aptos"/>
        </w:rPr>
        <w:t xml:space="preserve"> 196/2003 e dell'art. 14 Reg. UE 2016/679, s’informa che:  </w:t>
      </w:r>
    </w:p>
    <w:p w14:paraId="735E66A5" w14:textId="0A4A6961" w:rsidR="00D000D7" w:rsidRPr="00D000D7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il titolare del trattamento è ______________________________________ (rag. sociale / denominazione del Partner/Attuatore);   </w:t>
      </w:r>
    </w:p>
    <w:p w14:paraId="0794C7EC" w14:textId="663331A0" w:rsidR="00D000D7" w:rsidRPr="00D000D7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i dati personali dell’interessato saranno trattati esclusivamente per lo svolgimento delle attività di progetto finanziate con risorse a valere sul 2021-2027 PN Inclusione e letta lotta alla povertà 2021-2027. Gli stessi dati saranno inoltrati al beneficiario capofila del progetto Regione Siciliana, con sede in Via Trinacria 34-36, 90144, Palermo, per l’espletamento dei controlli e delle successive elaborazioni a cui la stessa Autorità è per convenzione preposta nei confronti del Ministero del Lavoro e delle Politiche Sociali - Direzione Generale dell’Immigrazione e delle Politiche di Integrazione;  </w:t>
      </w:r>
    </w:p>
    <w:p w14:paraId="71C66580" w14:textId="33838D24" w:rsidR="00D000D7" w:rsidRPr="00D000D7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laddove i dati personali suddetti rientrino nelle categorie di cui all’art. 9 del richiamato Regolamento UE, saranno adottate tutte le misure preordinate a garantirne l'esattezza, l'integrità, la riservatezza e la minimizzazione, nonché ad impedirne l’indebita diffusione;  </w:t>
      </w:r>
    </w:p>
    <w:p w14:paraId="6330C540" w14:textId="2AB1CDA6" w:rsidR="00D000D7" w:rsidRPr="00D000D7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i dati saranno trattati e conservati per il tempo necessario a consentire l’espletamento delle attività di progetto di cui alla lettera sub-b) che precede, oltre che per ottemperare ai controlli previsti dalla normativa vigente, compresi quelli connessi alle attività degli Auditors. La base giuridica del trattamento è costituita dall'interesse pubblico rilevante per quanto previsto nei Reg. UE n. 1060/2021 e n. 1147/2021 e da tutti gli ulteriori regolamenti attuativi e delegati dell’UE che ne hanno attuato le relative previsioni, nonché dal Programma Operativo Nazionale “Inclusione” FSE 2021-2027.  </w:t>
      </w:r>
    </w:p>
    <w:p w14:paraId="610C1BDD" w14:textId="68BAEEE0" w:rsidR="00D000D7" w:rsidRPr="00D000D7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che i dati di pertinenza dell’interessato ricevuti dal titolare del trattamento saranno trattati mediante strumenti cartacei e informatici e potranno:  </w:t>
      </w:r>
    </w:p>
    <w:p w14:paraId="293074F5" w14:textId="77777777" w:rsidR="00D000D7" w:rsidRDefault="00D000D7" w:rsidP="1AE18D94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lastRenderedPageBreak/>
        <w:t>essere messi a disposizione di soggetti pubblici, pubbliche Autorità nazionali e/o comunitarie e Auditors indipendenti per l’espletamento dei controlli previsti dalla legge, ovvero in ragione delle competenze specifiche di tali soggetti;  </w:t>
      </w:r>
    </w:p>
    <w:p w14:paraId="16947653" w14:textId="62A32E34" w:rsidR="00D000D7" w:rsidRPr="00D000D7" w:rsidRDefault="00D000D7" w:rsidP="1AE18D94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essere messi a disposizione degli altri partner di progetto ai fini del regolare monitoraggio fisico, finanziario e procedurale delle attività progettuali;  </w:t>
      </w:r>
    </w:p>
    <w:p w14:paraId="588C03CD" w14:textId="0B517443" w:rsidR="00D000D7" w:rsidRPr="00D000D7" w:rsidRDefault="00D000D7" w:rsidP="1AE18D94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essere trasmessi a terzi che abbiano fatto richiesta di accesso agli atti e ai documenti della procedura, ove a ciò legittimati e previo dispiegamento delle prescritte garanzie procedimentali a tutela dell'interessato.  </w:t>
      </w:r>
    </w:p>
    <w:p w14:paraId="0E7AAB6A" w14:textId="77777777" w:rsidR="00D000D7" w:rsidRPr="00D000D7" w:rsidRDefault="00D000D7" w:rsidP="1AE18D94">
      <w:pPr>
        <w:pStyle w:val="Paragrafoelenco"/>
        <w:numPr>
          <w:ilvl w:val="1"/>
          <w:numId w:val="32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Nel caso di trasmissione dei dati ad organismi facenti parte o comunque riconducibili all’Unione Europea, aventi sede al di fuori dei confini nazionali, saranno adottate misure aggiuntive di carattere tecnico per garantire l’integrità e la riservatezza dei dati stessi e per prevenirne l’indebita diffusione.  </w:t>
      </w:r>
    </w:p>
    <w:p w14:paraId="130EB01E" w14:textId="089F2E7B" w:rsidR="00D000D7" w:rsidRPr="00D000D7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che l’interessato ha diritto a chiedere al titolare del trattamento la rettifica, la cancellazione, la limitazione del trattamento dei dati personali che lo riguardano, ovvero di manifestare la sua opposizione al trattamento medesimo;  </w:t>
      </w:r>
    </w:p>
    <w:p w14:paraId="132E41AC" w14:textId="77777777" w:rsidR="00C6133F" w:rsidRDefault="00D000D7" w:rsidP="1AE18D94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che l’interessato ha diritto di proporre reclamo al Garante della Privacy ove ritenga che siano state commesse infrazioni al Codice di cui al D. Lgs. n. 196/2003 ovvero al Reg. UE n. 679/2016; h) che l’interessato può richiedere copia dei suoi dati personali, dalla stessa trattati o comunque detenuti, anche mediante trasmissione degli stessi in formato digitale di uso comune.   </w:t>
      </w:r>
    </w:p>
    <w:p w14:paraId="1C21CFD8" w14:textId="7A07AABE" w:rsidR="00D000D7" w:rsidRPr="00C6133F" w:rsidRDefault="00D000D7" w:rsidP="1AE18D94">
      <w:pPr>
        <w:pStyle w:val="Paragrafoelenco"/>
        <w:spacing w:line="360" w:lineRule="auto"/>
        <w:ind w:left="360"/>
        <w:jc w:val="both"/>
        <w:rPr>
          <w:rFonts w:ascii="Aptos" w:eastAsia="Aptos" w:hAnsi="Aptos" w:cs="Aptos"/>
        </w:rPr>
      </w:pPr>
      <w:r w:rsidRPr="1AE18D94">
        <w:rPr>
          <w:rFonts w:ascii="Aptos" w:eastAsia="Aptos" w:hAnsi="Aptos" w:cs="Aptos"/>
        </w:rPr>
        <w:t>Tale diritto è gratuito, salvo il pagamento a titolo di contributo, ai sensi dell’art. 15, comma 3, Reg. UE 679/2016, di un importo determinato in relazione al numero di copie richieste in formato cartaceo.  </w:t>
      </w:r>
    </w:p>
    <w:p w14:paraId="07D72809" w14:textId="64279DE2" w:rsidR="005B3424" w:rsidRDefault="00D000D7" w:rsidP="1AE18D94">
      <w:pPr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1AE18D94">
        <w:rPr>
          <w:rFonts w:ascii="Aptos" w:eastAsia="Aptos" w:hAnsi="Aptos" w:cs="Aptos"/>
          <w:b/>
          <w:bCs/>
        </w:rPr>
        <w:t>Il/La sig./</w:t>
      </w:r>
      <w:proofErr w:type="spellStart"/>
      <w:r w:rsidRPr="1AE18D94">
        <w:rPr>
          <w:rFonts w:ascii="Aptos" w:eastAsia="Aptos" w:hAnsi="Aptos" w:cs="Aptos"/>
          <w:b/>
          <w:bCs/>
        </w:rPr>
        <w:t>ra</w:t>
      </w:r>
      <w:proofErr w:type="spellEnd"/>
      <w:r w:rsidRPr="1AE18D94">
        <w:rPr>
          <w:rFonts w:ascii="Aptos" w:eastAsia="Aptos" w:hAnsi="Aptos" w:cs="Aptos"/>
          <w:b/>
          <w:bCs/>
        </w:rPr>
        <w:t xml:space="preserve"> _____________________, nato/a </w:t>
      </w:r>
      <w:proofErr w:type="spellStart"/>
      <w:r w:rsidRPr="1AE18D94">
        <w:rPr>
          <w:rFonts w:ascii="Aptos" w:eastAsia="Aptos" w:hAnsi="Aptos" w:cs="Aptos"/>
          <w:b/>
          <w:bCs/>
        </w:rPr>
        <w:t>a</w:t>
      </w:r>
      <w:proofErr w:type="spellEnd"/>
      <w:r w:rsidRPr="1AE18D94">
        <w:rPr>
          <w:rFonts w:ascii="Aptos" w:eastAsia="Aptos" w:hAnsi="Aptos" w:cs="Aptos"/>
          <w:b/>
          <w:bCs/>
        </w:rPr>
        <w:t xml:space="preserve"> __________________, il ________________, C.F. _____________________________, ad ogni effetto di legge e di regolamento con la presente dichiara espressamente di aver compreso pienamente il contenuto dell’informativa sulla privacy di cui al presente atto e di prestare il proprio consenso al trattamento dei suoi dati personali, particolari e/o “sensibili” per le finalità suindicate.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000D7" w:rsidRPr="00D000D7" w14:paraId="3CC768D2" w14:textId="77777777" w:rsidTr="005B3424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9561" w14:textId="08BEF06A" w:rsidR="00D000D7" w:rsidRPr="00D000D7" w:rsidRDefault="00D000D7" w:rsidP="1AE18D94">
            <w:pPr>
              <w:spacing w:after="0" w:line="360" w:lineRule="auto"/>
              <w:jc w:val="both"/>
              <w:rPr>
                <w:rFonts w:ascii="Aptos" w:eastAsia="Aptos" w:hAnsi="Aptos" w:cs="Aptos"/>
                <w:b/>
                <w:bCs/>
              </w:rPr>
            </w:pPr>
            <w:r w:rsidRPr="1AE18D94">
              <w:rPr>
                <w:rFonts w:ascii="Aptos" w:eastAsia="Aptos" w:hAnsi="Aptos" w:cs="Aptos"/>
                <w:b/>
                <w:bCs/>
              </w:rPr>
              <w:t> </w:t>
            </w:r>
            <w:r w:rsidRPr="1AE18D94">
              <w:rPr>
                <w:rFonts w:ascii="Aptos" w:eastAsia="Aptos" w:hAnsi="Aptos" w:cs="Aptos"/>
                <w:b/>
                <w:bCs/>
                <w:i/>
                <w:iCs/>
              </w:rPr>
              <w:t>Luogo e Data</w:t>
            </w:r>
            <w:r w:rsidRPr="1AE18D94">
              <w:rPr>
                <w:rFonts w:ascii="Aptos" w:eastAsia="Aptos" w:hAnsi="Aptos" w:cs="Aptos"/>
                <w:b/>
                <w:bCs/>
              </w:rPr>
              <w:t> </w:t>
            </w:r>
          </w:p>
          <w:p w14:paraId="11F6AAD2" w14:textId="77777777" w:rsidR="00D000D7" w:rsidRPr="00D000D7" w:rsidRDefault="00D000D7" w:rsidP="1AE18D94">
            <w:pPr>
              <w:spacing w:after="0" w:line="360" w:lineRule="auto"/>
              <w:jc w:val="both"/>
              <w:rPr>
                <w:rFonts w:ascii="Aptos" w:eastAsia="Aptos" w:hAnsi="Aptos" w:cs="Aptos"/>
                <w:b/>
                <w:bCs/>
              </w:rPr>
            </w:pPr>
            <w:r w:rsidRPr="1AE18D94">
              <w:rPr>
                <w:rFonts w:ascii="Aptos" w:eastAsia="Aptos" w:hAnsi="Aptos" w:cs="Aptos"/>
                <w:b/>
                <w:bCs/>
                <w:i/>
                <w:iCs/>
              </w:rPr>
              <w:t>________________________________</w:t>
            </w:r>
            <w:r w:rsidRPr="1AE18D94">
              <w:rPr>
                <w:rFonts w:ascii="Aptos" w:eastAsia="Aptos" w:hAnsi="Aptos" w:cs="Aptos"/>
                <w:b/>
                <w:bCs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3E214" w14:textId="77777777" w:rsidR="00D000D7" w:rsidRPr="00D000D7" w:rsidRDefault="00D000D7" w:rsidP="1AE18D94">
            <w:pPr>
              <w:spacing w:after="0" w:line="360" w:lineRule="auto"/>
              <w:jc w:val="both"/>
              <w:rPr>
                <w:rFonts w:ascii="Aptos" w:eastAsia="Aptos" w:hAnsi="Aptos" w:cs="Aptos"/>
                <w:b/>
                <w:bCs/>
              </w:rPr>
            </w:pPr>
            <w:r w:rsidRPr="1AE18D94">
              <w:rPr>
                <w:rFonts w:ascii="Aptos" w:eastAsia="Aptos" w:hAnsi="Aptos" w:cs="Aptos"/>
                <w:b/>
                <w:bCs/>
                <w:i/>
                <w:iCs/>
              </w:rPr>
              <w:t>Firma</w:t>
            </w:r>
            <w:r w:rsidRPr="1AE18D94">
              <w:rPr>
                <w:rFonts w:ascii="Aptos" w:eastAsia="Aptos" w:hAnsi="Aptos" w:cs="Aptos"/>
                <w:b/>
                <w:bCs/>
              </w:rPr>
              <w:t> </w:t>
            </w:r>
          </w:p>
          <w:p w14:paraId="1304DE0E" w14:textId="77777777" w:rsidR="00D000D7" w:rsidRPr="00D000D7" w:rsidRDefault="00D000D7" w:rsidP="1AE18D94">
            <w:pPr>
              <w:spacing w:after="0" w:line="360" w:lineRule="auto"/>
              <w:jc w:val="both"/>
              <w:rPr>
                <w:rFonts w:ascii="Aptos" w:eastAsia="Aptos" w:hAnsi="Aptos" w:cs="Aptos"/>
                <w:b/>
                <w:bCs/>
              </w:rPr>
            </w:pPr>
            <w:r w:rsidRPr="1AE18D94">
              <w:rPr>
                <w:rFonts w:ascii="Aptos" w:eastAsia="Aptos" w:hAnsi="Aptos" w:cs="Aptos"/>
                <w:b/>
                <w:bCs/>
                <w:i/>
                <w:iCs/>
              </w:rPr>
              <w:t>___________________________________</w:t>
            </w:r>
            <w:r w:rsidRPr="1AE18D94">
              <w:rPr>
                <w:rFonts w:ascii="Aptos" w:eastAsia="Aptos" w:hAnsi="Aptos" w:cs="Aptos"/>
                <w:b/>
                <w:bCs/>
              </w:rPr>
              <w:t> </w:t>
            </w:r>
          </w:p>
        </w:tc>
      </w:tr>
    </w:tbl>
    <w:p w14:paraId="35E9FB74" w14:textId="480C46D7" w:rsidR="005B3424" w:rsidRDefault="005B3424" w:rsidP="005B3424">
      <w:pPr>
        <w:spacing w:after="0" w:line="360" w:lineRule="auto"/>
        <w:jc w:val="both"/>
        <w:rPr>
          <w:rFonts w:ascii="Aptos" w:eastAsia="Aptos" w:hAnsi="Aptos" w:cs="Aptos"/>
          <w:b/>
          <w:bCs/>
        </w:rPr>
      </w:pPr>
    </w:p>
    <w:sectPr w:rsidR="005B3424" w:rsidSect="005B3424">
      <w:headerReference w:type="default" r:id="rId11"/>
      <w:footerReference w:type="default" r:id="rId12"/>
      <w:pgSz w:w="11906" w:h="16838"/>
      <w:pgMar w:top="1701" w:right="1134" w:bottom="602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D7FB" w14:textId="77777777" w:rsidR="00520C29" w:rsidRDefault="00520C29">
      <w:pPr>
        <w:spacing w:after="0" w:line="240" w:lineRule="auto"/>
      </w:pPr>
      <w:r>
        <w:separator/>
      </w:r>
    </w:p>
  </w:endnote>
  <w:endnote w:type="continuationSeparator" w:id="0">
    <w:p w14:paraId="7828FDDC" w14:textId="77777777" w:rsidR="00520C29" w:rsidRDefault="00520C29">
      <w:pPr>
        <w:spacing w:after="0" w:line="240" w:lineRule="auto"/>
      </w:pPr>
      <w:r>
        <w:continuationSeparator/>
      </w:r>
    </w:p>
  </w:endnote>
  <w:endnote w:type="continuationNotice" w:id="1">
    <w:p w14:paraId="2847DFEF" w14:textId="77777777" w:rsidR="00520C29" w:rsidRDefault="00520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1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9812" w14:textId="77777777" w:rsidR="00F25E77" w:rsidRDefault="00F25E77">
    <w:pPr>
      <w:pStyle w:val="Pidipagina"/>
    </w:pPr>
  </w:p>
  <w:p w14:paraId="1EC0C37B" w14:textId="77777777" w:rsidR="00F25E77" w:rsidRDefault="00F25E77">
    <w:pPr>
      <w:pStyle w:val="Pidipagina"/>
    </w:pPr>
  </w:p>
  <w:p w14:paraId="64181076" w14:textId="77777777" w:rsidR="00F25E77" w:rsidRDefault="00F25E77">
    <w:pPr>
      <w:pStyle w:val="Pidipagina"/>
    </w:pPr>
  </w:p>
  <w:p w14:paraId="0A3C635A" w14:textId="77777777" w:rsidR="00F25E77" w:rsidRDefault="00F25E77">
    <w:pPr>
      <w:pStyle w:val="Pidipagina"/>
    </w:pPr>
  </w:p>
  <w:p w14:paraId="49BC1710" w14:textId="7C585A0E" w:rsidR="00F25E77" w:rsidRDefault="007B4130" w:rsidP="007B4130">
    <w:pPr>
      <w:pStyle w:val="Pidipagina"/>
      <w:tabs>
        <w:tab w:val="clear" w:pos="4819"/>
        <w:tab w:val="clear" w:pos="9638"/>
        <w:tab w:val="left" w:pos="3372"/>
      </w:tabs>
    </w:pPr>
    <w:r>
      <w:tab/>
    </w:r>
  </w:p>
  <w:p w14:paraId="4FCD9076" w14:textId="77777777" w:rsidR="00F25E77" w:rsidRDefault="00F25E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6787" w14:textId="77777777" w:rsidR="00520C29" w:rsidRDefault="00520C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5EC009" w14:textId="77777777" w:rsidR="00520C29" w:rsidRDefault="00520C29">
      <w:pPr>
        <w:spacing w:after="0" w:line="240" w:lineRule="auto"/>
      </w:pPr>
      <w:r>
        <w:continuationSeparator/>
      </w:r>
    </w:p>
  </w:footnote>
  <w:footnote w:type="continuationNotice" w:id="1">
    <w:p w14:paraId="474EA40C" w14:textId="77777777" w:rsidR="00520C29" w:rsidRDefault="00520C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8AA3" w14:textId="6FF8C335" w:rsidR="001712F1" w:rsidRDefault="005B3424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565B294" wp14:editId="48858FBB">
          <wp:simplePos x="0" y="0"/>
          <wp:positionH relativeFrom="page">
            <wp:posOffset>1270</wp:posOffset>
          </wp:positionH>
          <wp:positionV relativeFrom="page">
            <wp:posOffset>8255</wp:posOffset>
          </wp:positionV>
          <wp:extent cx="7552690" cy="10670540"/>
          <wp:effectExtent l="0" t="0" r="0" b="0"/>
          <wp:wrapNone/>
          <wp:docPr id="1128293537" name="Immagine 1" descr="Immagine che contiene schermata, Software multimediale, softwa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93537" name="Immagine 1" descr="Immagine che contiene schermata, Software multimediale, software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967A2" w14:textId="77777777" w:rsidR="001712F1" w:rsidRDefault="001712F1">
    <w:pPr>
      <w:pStyle w:val="Intestazione"/>
    </w:pPr>
  </w:p>
  <w:p w14:paraId="4AB97237" w14:textId="77777777" w:rsidR="001712F1" w:rsidRDefault="001712F1">
    <w:pPr>
      <w:pStyle w:val="Intestazione"/>
    </w:pPr>
  </w:p>
  <w:p w14:paraId="475F82F1" w14:textId="77777777" w:rsidR="001712F1" w:rsidRDefault="001712F1">
    <w:pPr>
      <w:pStyle w:val="Intestazione"/>
    </w:pPr>
  </w:p>
  <w:p w14:paraId="362F4506" w14:textId="77777777" w:rsidR="00F25E77" w:rsidRDefault="00F25E77">
    <w:pPr>
      <w:pStyle w:val="Intestazione"/>
    </w:pPr>
  </w:p>
  <w:p w14:paraId="4E77B91E" w14:textId="77777777" w:rsidR="00F25E77" w:rsidRDefault="00F25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151"/>
    <w:multiLevelType w:val="hybridMultilevel"/>
    <w:tmpl w:val="A0D223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0BB7"/>
    <w:multiLevelType w:val="hybridMultilevel"/>
    <w:tmpl w:val="24541740"/>
    <w:lvl w:ilvl="0" w:tplc="83281B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5480"/>
    <w:multiLevelType w:val="multilevel"/>
    <w:tmpl w:val="06C4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016DA"/>
    <w:multiLevelType w:val="hybridMultilevel"/>
    <w:tmpl w:val="DA488966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7024"/>
    <w:multiLevelType w:val="multilevel"/>
    <w:tmpl w:val="E43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93D54"/>
    <w:multiLevelType w:val="hybridMultilevel"/>
    <w:tmpl w:val="99469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76132"/>
    <w:multiLevelType w:val="hybridMultilevel"/>
    <w:tmpl w:val="1024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6259"/>
    <w:multiLevelType w:val="hybridMultilevel"/>
    <w:tmpl w:val="547CAF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F50E0"/>
    <w:multiLevelType w:val="hybridMultilevel"/>
    <w:tmpl w:val="839423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D3D95"/>
    <w:multiLevelType w:val="hybridMultilevel"/>
    <w:tmpl w:val="E3F6E0F8"/>
    <w:lvl w:ilvl="0" w:tplc="EEFE399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01DBB"/>
    <w:multiLevelType w:val="hybridMultilevel"/>
    <w:tmpl w:val="EA902D66"/>
    <w:lvl w:ilvl="0" w:tplc="FE50E60C">
      <w:numFmt w:val="bullet"/>
      <w:lvlText w:val=""/>
      <w:lvlJc w:val="left"/>
      <w:pPr>
        <w:ind w:left="472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 w15:restartNumberingAfterBreak="0">
    <w:nsid w:val="1F9B4593"/>
    <w:multiLevelType w:val="hybridMultilevel"/>
    <w:tmpl w:val="D6064CEE"/>
    <w:lvl w:ilvl="0" w:tplc="B60A4F48">
      <w:numFmt w:val="bullet"/>
      <w:lvlText w:val="•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4000B"/>
    <w:multiLevelType w:val="hybridMultilevel"/>
    <w:tmpl w:val="8C008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4616"/>
    <w:multiLevelType w:val="multilevel"/>
    <w:tmpl w:val="177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FC1143"/>
    <w:multiLevelType w:val="hybridMultilevel"/>
    <w:tmpl w:val="BE925D56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3712B"/>
    <w:multiLevelType w:val="hybridMultilevel"/>
    <w:tmpl w:val="8040B294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771AD"/>
    <w:multiLevelType w:val="hybridMultilevel"/>
    <w:tmpl w:val="75060C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96A8C"/>
    <w:multiLevelType w:val="hybridMultilevel"/>
    <w:tmpl w:val="5CFCB1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C6B67"/>
    <w:multiLevelType w:val="hybridMultilevel"/>
    <w:tmpl w:val="653C1A8E"/>
    <w:lvl w:ilvl="0" w:tplc="8618C9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D48AC"/>
    <w:multiLevelType w:val="hybridMultilevel"/>
    <w:tmpl w:val="F20E98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CF2"/>
    <w:multiLevelType w:val="multilevel"/>
    <w:tmpl w:val="59F6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10690"/>
    <w:multiLevelType w:val="multilevel"/>
    <w:tmpl w:val="C65E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21375A"/>
    <w:multiLevelType w:val="multilevel"/>
    <w:tmpl w:val="731A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0E3E3A"/>
    <w:multiLevelType w:val="hybridMultilevel"/>
    <w:tmpl w:val="AC5840B0"/>
    <w:lvl w:ilvl="0" w:tplc="06124934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F7B7C"/>
    <w:multiLevelType w:val="hybridMultilevel"/>
    <w:tmpl w:val="191A4814"/>
    <w:lvl w:ilvl="0" w:tplc="8D4282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11159A"/>
    <w:multiLevelType w:val="hybridMultilevel"/>
    <w:tmpl w:val="3A5EA7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1DBD"/>
    <w:multiLevelType w:val="multilevel"/>
    <w:tmpl w:val="308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370554"/>
    <w:multiLevelType w:val="hybridMultilevel"/>
    <w:tmpl w:val="216ED392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F466F"/>
    <w:multiLevelType w:val="multilevel"/>
    <w:tmpl w:val="94A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D85FF3"/>
    <w:multiLevelType w:val="hybridMultilevel"/>
    <w:tmpl w:val="06ECDE68"/>
    <w:lvl w:ilvl="0" w:tplc="8FDC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4711F"/>
    <w:multiLevelType w:val="hybridMultilevel"/>
    <w:tmpl w:val="0C707CE6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C5331"/>
    <w:multiLevelType w:val="hybridMultilevel"/>
    <w:tmpl w:val="D00A8712"/>
    <w:lvl w:ilvl="0" w:tplc="693A630A">
      <w:start w:val="1"/>
      <w:numFmt w:val="decimal"/>
      <w:lvlText w:val="%1)"/>
      <w:lvlJc w:val="left"/>
      <w:pPr>
        <w:ind w:left="720" w:hanging="360"/>
      </w:pPr>
      <w:rPr>
        <w:rFonts w:eastAsia="Roboto Mono" w:hint="default"/>
        <w:color w:val="19191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936CF"/>
    <w:multiLevelType w:val="hybridMultilevel"/>
    <w:tmpl w:val="74CE6500"/>
    <w:lvl w:ilvl="0" w:tplc="AE28D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77603"/>
    <w:multiLevelType w:val="hybridMultilevel"/>
    <w:tmpl w:val="1592EA64"/>
    <w:lvl w:ilvl="0" w:tplc="78561E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18575">
    <w:abstractNumId w:val="1"/>
  </w:num>
  <w:num w:numId="2" w16cid:durableId="1105230325">
    <w:abstractNumId w:val="25"/>
  </w:num>
  <w:num w:numId="3" w16cid:durableId="1582569308">
    <w:abstractNumId w:val="29"/>
  </w:num>
  <w:num w:numId="4" w16cid:durableId="610360073">
    <w:abstractNumId w:val="31"/>
  </w:num>
  <w:num w:numId="5" w16cid:durableId="1088575304">
    <w:abstractNumId w:val="23"/>
  </w:num>
  <w:num w:numId="6" w16cid:durableId="1521967278">
    <w:abstractNumId w:val="33"/>
  </w:num>
  <w:num w:numId="7" w16cid:durableId="1489516520">
    <w:abstractNumId w:val="30"/>
  </w:num>
  <w:num w:numId="8" w16cid:durableId="840854609">
    <w:abstractNumId w:val="14"/>
  </w:num>
  <w:num w:numId="9" w16cid:durableId="273173402">
    <w:abstractNumId w:val="3"/>
  </w:num>
  <w:num w:numId="10" w16cid:durableId="702291908">
    <w:abstractNumId w:val="27"/>
  </w:num>
  <w:num w:numId="11" w16cid:durableId="250551854">
    <w:abstractNumId w:val="15"/>
  </w:num>
  <w:num w:numId="12" w16cid:durableId="1802191924">
    <w:abstractNumId w:val="16"/>
  </w:num>
  <w:num w:numId="13" w16cid:durableId="445546159">
    <w:abstractNumId w:val="17"/>
  </w:num>
  <w:num w:numId="14" w16cid:durableId="616570479">
    <w:abstractNumId w:val="9"/>
  </w:num>
  <w:num w:numId="15" w16cid:durableId="1811625915">
    <w:abstractNumId w:val="19"/>
  </w:num>
  <w:num w:numId="16" w16cid:durableId="1129589119">
    <w:abstractNumId w:val="8"/>
  </w:num>
  <w:num w:numId="17" w16cid:durableId="1436636278">
    <w:abstractNumId w:val="0"/>
  </w:num>
  <w:num w:numId="18" w16cid:durableId="1909656762">
    <w:abstractNumId w:val="32"/>
  </w:num>
  <w:num w:numId="19" w16cid:durableId="858928187">
    <w:abstractNumId w:val="7"/>
  </w:num>
  <w:num w:numId="20" w16cid:durableId="646856649">
    <w:abstractNumId w:val="18"/>
  </w:num>
  <w:num w:numId="21" w16cid:durableId="1124538907">
    <w:abstractNumId w:val="24"/>
  </w:num>
  <w:num w:numId="22" w16cid:durableId="842088141">
    <w:abstractNumId w:val="10"/>
  </w:num>
  <w:num w:numId="23" w16cid:durableId="2006736296">
    <w:abstractNumId w:val="4"/>
  </w:num>
  <w:num w:numId="24" w16cid:durableId="444888599">
    <w:abstractNumId w:val="2"/>
  </w:num>
  <w:num w:numId="25" w16cid:durableId="1345596168">
    <w:abstractNumId w:val="22"/>
  </w:num>
  <w:num w:numId="26" w16cid:durableId="1872720921">
    <w:abstractNumId w:val="20"/>
  </w:num>
  <w:num w:numId="27" w16cid:durableId="1203328259">
    <w:abstractNumId w:val="21"/>
  </w:num>
  <w:num w:numId="28" w16cid:durableId="1382556051">
    <w:abstractNumId w:val="26"/>
  </w:num>
  <w:num w:numId="29" w16cid:durableId="602105463">
    <w:abstractNumId w:val="13"/>
  </w:num>
  <w:num w:numId="30" w16cid:durableId="699550030">
    <w:abstractNumId w:val="28"/>
  </w:num>
  <w:num w:numId="31" w16cid:durableId="2143376573">
    <w:abstractNumId w:val="6"/>
  </w:num>
  <w:num w:numId="32" w16cid:durableId="1980262102">
    <w:abstractNumId w:val="11"/>
  </w:num>
  <w:num w:numId="33" w16cid:durableId="1173255980">
    <w:abstractNumId w:val="12"/>
  </w:num>
  <w:num w:numId="34" w16cid:durableId="2013334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attachedTemplate r:id="rId1"/>
  <w:documentProtection w:edit="trackedChanges" w:enforcement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30"/>
    <w:rsid w:val="00006EE0"/>
    <w:rsid w:val="0002638C"/>
    <w:rsid w:val="000266B1"/>
    <w:rsid w:val="00034BEA"/>
    <w:rsid w:val="00035A98"/>
    <w:rsid w:val="00035E0E"/>
    <w:rsid w:val="00051E76"/>
    <w:rsid w:val="00062BEF"/>
    <w:rsid w:val="00063448"/>
    <w:rsid w:val="0006360D"/>
    <w:rsid w:val="000733A4"/>
    <w:rsid w:val="00080E33"/>
    <w:rsid w:val="00095EB4"/>
    <w:rsid w:val="00096768"/>
    <w:rsid w:val="000A1A13"/>
    <w:rsid w:val="000A1B8B"/>
    <w:rsid w:val="000A3E52"/>
    <w:rsid w:val="000B633F"/>
    <w:rsid w:val="000B73BA"/>
    <w:rsid w:val="000C23B4"/>
    <w:rsid w:val="000E3681"/>
    <w:rsid w:val="000E60AF"/>
    <w:rsid w:val="0010461E"/>
    <w:rsid w:val="00121594"/>
    <w:rsid w:val="00130D14"/>
    <w:rsid w:val="00141753"/>
    <w:rsid w:val="001450C5"/>
    <w:rsid w:val="00152F15"/>
    <w:rsid w:val="0016218B"/>
    <w:rsid w:val="0016645A"/>
    <w:rsid w:val="00167F06"/>
    <w:rsid w:val="001712F1"/>
    <w:rsid w:val="00172DDC"/>
    <w:rsid w:val="00177287"/>
    <w:rsid w:val="0019095D"/>
    <w:rsid w:val="001925BC"/>
    <w:rsid w:val="001B07AE"/>
    <w:rsid w:val="001B3269"/>
    <w:rsid w:val="001B4C1A"/>
    <w:rsid w:val="001C25F3"/>
    <w:rsid w:val="001C52BE"/>
    <w:rsid w:val="001D2B44"/>
    <w:rsid w:val="001D77E0"/>
    <w:rsid w:val="001D7E72"/>
    <w:rsid w:val="001E37B5"/>
    <w:rsid w:val="001E4400"/>
    <w:rsid w:val="001F1929"/>
    <w:rsid w:val="001F275E"/>
    <w:rsid w:val="002145DE"/>
    <w:rsid w:val="00224253"/>
    <w:rsid w:val="0023654D"/>
    <w:rsid w:val="00236D41"/>
    <w:rsid w:val="00240295"/>
    <w:rsid w:val="00241A71"/>
    <w:rsid w:val="00246D3D"/>
    <w:rsid w:val="002543DA"/>
    <w:rsid w:val="00254D3A"/>
    <w:rsid w:val="00255F42"/>
    <w:rsid w:val="0027139B"/>
    <w:rsid w:val="00280A71"/>
    <w:rsid w:val="002B0AD0"/>
    <w:rsid w:val="002B338B"/>
    <w:rsid w:val="002D27ED"/>
    <w:rsid w:val="002E5428"/>
    <w:rsid w:val="002F6AEC"/>
    <w:rsid w:val="002F6C00"/>
    <w:rsid w:val="0030780D"/>
    <w:rsid w:val="00330628"/>
    <w:rsid w:val="003335C4"/>
    <w:rsid w:val="00333B37"/>
    <w:rsid w:val="00344270"/>
    <w:rsid w:val="003670EB"/>
    <w:rsid w:val="00375DE5"/>
    <w:rsid w:val="0038030A"/>
    <w:rsid w:val="00380919"/>
    <w:rsid w:val="003830F2"/>
    <w:rsid w:val="00385A28"/>
    <w:rsid w:val="00390FA1"/>
    <w:rsid w:val="00396CF8"/>
    <w:rsid w:val="003A4D63"/>
    <w:rsid w:val="003A5841"/>
    <w:rsid w:val="003B0A26"/>
    <w:rsid w:val="003B0F3F"/>
    <w:rsid w:val="003B3CEF"/>
    <w:rsid w:val="003B50D6"/>
    <w:rsid w:val="003B67FA"/>
    <w:rsid w:val="003C6314"/>
    <w:rsid w:val="003E1180"/>
    <w:rsid w:val="003F4E8E"/>
    <w:rsid w:val="003F7EEF"/>
    <w:rsid w:val="0040086D"/>
    <w:rsid w:val="0040405C"/>
    <w:rsid w:val="00411DBE"/>
    <w:rsid w:val="004161A2"/>
    <w:rsid w:val="00431253"/>
    <w:rsid w:val="00455DD5"/>
    <w:rsid w:val="00470181"/>
    <w:rsid w:val="004818FD"/>
    <w:rsid w:val="00492E73"/>
    <w:rsid w:val="00497EFF"/>
    <w:rsid w:val="004A6277"/>
    <w:rsid w:val="004C013B"/>
    <w:rsid w:val="004C090A"/>
    <w:rsid w:val="004D3829"/>
    <w:rsid w:val="004D6367"/>
    <w:rsid w:val="004D748E"/>
    <w:rsid w:val="004E1ACA"/>
    <w:rsid w:val="004E33D2"/>
    <w:rsid w:val="004E73C4"/>
    <w:rsid w:val="004F0B14"/>
    <w:rsid w:val="004F2EE4"/>
    <w:rsid w:val="004F387D"/>
    <w:rsid w:val="00500D5C"/>
    <w:rsid w:val="0050766E"/>
    <w:rsid w:val="00520C29"/>
    <w:rsid w:val="00524899"/>
    <w:rsid w:val="00525523"/>
    <w:rsid w:val="00534719"/>
    <w:rsid w:val="00554585"/>
    <w:rsid w:val="00575690"/>
    <w:rsid w:val="00576822"/>
    <w:rsid w:val="005917CB"/>
    <w:rsid w:val="0059350B"/>
    <w:rsid w:val="00593F7A"/>
    <w:rsid w:val="005971BD"/>
    <w:rsid w:val="00597F68"/>
    <w:rsid w:val="005A2BF0"/>
    <w:rsid w:val="005B283F"/>
    <w:rsid w:val="005B3424"/>
    <w:rsid w:val="005C37A0"/>
    <w:rsid w:val="005E50F6"/>
    <w:rsid w:val="005F3AD4"/>
    <w:rsid w:val="005F7D90"/>
    <w:rsid w:val="006068E4"/>
    <w:rsid w:val="006115CA"/>
    <w:rsid w:val="006138CD"/>
    <w:rsid w:val="00614222"/>
    <w:rsid w:val="00615412"/>
    <w:rsid w:val="006308D1"/>
    <w:rsid w:val="00631744"/>
    <w:rsid w:val="00635F99"/>
    <w:rsid w:val="006372F7"/>
    <w:rsid w:val="006403F8"/>
    <w:rsid w:val="00640949"/>
    <w:rsid w:val="0064416D"/>
    <w:rsid w:val="00644E46"/>
    <w:rsid w:val="00645F05"/>
    <w:rsid w:val="006527C6"/>
    <w:rsid w:val="0066654C"/>
    <w:rsid w:val="00671ECC"/>
    <w:rsid w:val="00676F3A"/>
    <w:rsid w:val="0067702B"/>
    <w:rsid w:val="006775A9"/>
    <w:rsid w:val="00684209"/>
    <w:rsid w:val="00684B2B"/>
    <w:rsid w:val="00692118"/>
    <w:rsid w:val="006A16D7"/>
    <w:rsid w:val="006A1886"/>
    <w:rsid w:val="006A58CD"/>
    <w:rsid w:val="006B7DC5"/>
    <w:rsid w:val="006D171A"/>
    <w:rsid w:val="006E25EE"/>
    <w:rsid w:val="006E31F4"/>
    <w:rsid w:val="006E3B98"/>
    <w:rsid w:val="006E7258"/>
    <w:rsid w:val="007039A1"/>
    <w:rsid w:val="00705EAE"/>
    <w:rsid w:val="00706369"/>
    <w:rsid w:val="00707C56"/>
    <w:rsid w:val="00734EE2"/>
    <w:rsid w:val="00741757"/>
    <w:rsid w:val="007448D7"/>
    <w:rsid w:val="00744FD5"/>
    <w:rsid w:val="0074508B"/>
    <w:rsid w:val="0074775F"/>
    <w:rsid w:val="00751CAD"/>
    <w:rsid w:val="0075233C"/>
    <w:rsid w:val="00755114"/>
    <w:rsid w:val="007558FB"/>
    <w:rsid w:val="00760562"/>
    <w:rsid w:val="007610CC"/>
    <w:rsid w:val="007649BC"/>
    <w:rsid w:val="0076627B"/>
    <w:rsid w:val="00767AD7"/>
    <w:rsid w:val="00780607"/>
    <w:rsid w:val="00793336"/>
    <w:rsid w:val="00796729"/>
    <w:rsid w:val="007A431A"/>
    <w:rsid w:val="007B4130"/>
    <w:rsid w:val="007D02B4"/>
    <w:rsid w:val="007D7436"/>
    <w:rsid w:val="007E4D49"/>
    <w:rsid w:val="007F7330"/>
    <w:rsid w:val="0080208C"/>
    <w:rsid w:val="00802B34"/>
    <w:rsid w:val="00807A13"/>
    <w:rsid w:val="00814F28"/>
    <w:rsid w:val="008165E4"/>
    <w:rsid w:val="00835007"/>
    <w:rsid w:val="00835C39"/>
    <w:rsid w:val="00840854"/>
    <w:rsid w:val="00841AB3"/>
    <w:rsid w:val="00857B0B"/>
    <w:rsid w:val="0086076F"/>
    <w:rsid w:val="0087151A"/>
    <w:rsid w:val="008857FD"/>
    <w:rsid w:val="008909D2"/>
    <w:rsid w:val="008928A8"/>
    <w:rsid w:val="00896816"/>
    <w:rsid w:val="008A69E4"/>
    <w:rsid w:val="008D2AA4"/>
    <w:rsid w:val="008F2967"/>
    <w:rsid w:val="008F5569"/>
    <w:rsid w:val="009012B0"/>
    <w:rsid w:val="0090255B"/>
    <w:rsid w:val="0090336B"/>
    <w:rsid w:val="00927A19"/>
    <w:rsid w:val="00940387"/>
    <w:rsid w:val="009445C2"/>
    <w:rsid w:val="009470E6"/>
    <w:rsid w:val="0096E77A"/>
    <w:rsid w:val="009738C3"/>
    <w:rsid w:val="009762E2"/>
    <w:rsid w:val="0097772A"/>
    <w:rsid w:val="0098275B"/>
    <w:rsid w:val="00984FC0"/>
    <w:rsid w:val="0098785B"/>
    <w:rsid w:val="00987E49"/>
    <w:rsid w:val="00997130"/>
    <w:rsid w:val="009A0E04"/>
    <w:rsid w:val="009A424F"/>
    <w:rsid w:val="009A575B"/>
    <w:rsid w:val="009A7EE8"/>
    <w:rsid w:val="009D2348"/>
    <w:rsid w:val="009E643E"/>
    <w:rsid w:val="009E6794"/>
    <w:rsid w:val="009E7AD8"/>
    <w:rsid w:val="00A041B0"/>
    <w:rsid w:val="00A10171"/>
    <w:rsid w:val="00A1045C"/>
    <w:rsid w:val="00A3148E"/>
    <w:rsid w:val="00A33DF0"/>
    <w:rsid w:val="00A533B8"/>
    <w:rsid w:val="00A61AE4"/>
    <w:rsid w:val="00A77785"/>
    <w:rsid w:val="00A90FF7"/>
    <w:rsid w:val="00A939F2"/>
    <w:rsid w:val="00A9618C"/>
    <w:rsid w:val="00AA3081"/>
    <w:rsid w:val="00AB7632"/>
    <w:rsid w:val="00AC227C"/>
    <w:rsid w:val="00AC55C1"/>
    <w:rsid w:val="00AD0756"/>
    <w:rsid w:val="00AD7E38"/>
    <w:rsid w:val="00AE063D"/>
    <w:rsid w:val="00AE1C54"/>
    <w:rsid w:val="00AE1E32"/>
    <w:rsid w:val="00AE4F89"/>
    <w:rsid w:val="00AF302A"/>
    <w:rsid w:val="00AF63D5"/>
    <w:rsid w:val="00B03AE6"/>
    <w:rsid w:val="00B21E86"/>
    <w:rsid w:val="00B23511"/>
    <w:rsid w:val="00B25546"/>
    <w:rsid w:val="00B30B55"/>
    <w:rsid w:val="00B46468"/>
    <w:rsid w:val="00B5785C"/>
    <w:rsid w:val="00B612A7"/>
    <w:rsid w:val="00B63E66"/>
    <w:rsid w:val="00B70016"/>
    <w:rsid w:val="00B71735"/>
    <w:rsid w:val="00B93B05"/>
    <w:rsid w:val="00B93B57"/>
    <w:rsid w:val="00B975D6"/>
    <w:rsid w:val="00BA23A2"/>
    <w:rsid w:val="00BA41A6"/>
    <w:rsid w:val="00BA6532"/>
    <w:rsid w:val="00BB14F1"/>
    <w:rsid w:val="00BB4E22"/>
    <w:rsid w:val="00BB5D00"/>
    <w:rsid w:val="00BC0481"/>
    <w:rsid w:val="00BE531E"/>
    <w:rsid w:val="00BE713D"/>
    <w:rsid w:val="00BF225C"/>
    <w:rsid w:val="00C00083"/>
    <w:rsid w:val="00C00C16"/>
    <w:rsid w:val="00C01B49"/>
    <w:rsid w:val="00C13250"/>
    <w:rsid w:val="00C31000"/>
    <w:rsid w:val="00C3711C"/>
    <w:rsid w:val="00C5470D"/>
    <w:rsid w:val="00C6133F"/>
    <w:rsid w:val="00C705A1"/>
    <w:rsid w:val="00C7141D"/>
    <w:rsid w:val="00C71ECF"/>
    <w:rsid w:val="00C76364"/>
    <w:rsid w:val="00C76CDC"/>
    <w:rsid w:val="00C81099"/>
    <w:rsid w:val="00C824E7"/>
    <w:rsid w:val="00C83BA8"/>
    <w:rsid w:val="00C85467"/>
    <w:rsid w:val="00C903A8"/>
    <w:rsid w:val="00C95D2C"/>
    <w:rsid w:val="00CB28B0"/>
    <w:rsid w:val="00CB28EE"/>
    <w:rsid w:val="00CB68F4"/>
    <w:rsid w:val="00CB7E0E"/>
    <w:rsid w:val="00CC2A04"/>
    <w:rsid w:val="00CC72ED"/>
    <w:rsid w:val="00CD16D4"/>
    <w:rsid w:val="00CD358B"/>
    <w:rsid w:val="00CD4D3C"/>
    <w:rsid w:val="00CD733B"/>
    <w:rsid w:val="00CD7436"/>
    <w:rsid w:val="00CF268F"/>
    <w:rsid w:val="00CF6C6C"/>
    <w:rsid w:val="00D000D7"/>
    <w:rsid w:val="00D07765"/>
    <w:rsid w:val="00D111D3"/>
    <w:rsid w:val="00D230DB"/>
    <w:rsid w:val="00D30405"/>
    <w:rsid w:val="00D36373"/>
    <w:rsid w:val="00D51CFA"/>
    <w:rsid w:val="00D54727"/>
    <w:rsid w:val="00D62E61"/>
    <w:rsid w:val="00D64D8D"/>
    <w:rsid w:val="00D70094"/>
    <w:rsid w:val="00D71670"/>
    <w:rsid w:val="00D8390D"/>
    <w:rsid w:val="00D915E5"/>
    <w:rsid w:val="00D92FB2"/>
    <w:rsid w:val="00DA085C"/>
    <w:rsid w:val="00DB12C8"/>
    <w:rsid w:val="00DC1BB5"/>
    <w:rsid w:val="00DC49EB"/>
    <w:rsid w:val="00DC645F"/>
    <w:rsid w:val="00DD039D"/>
    <w:rsid w:val="00DD34E7"/>
    <w:rsid w:val="00DF1B97"/>
    <w:rsid w:val="00DF6ADE"/>
    <w:rsid w:val="00E114BB"/>
    <w:rsid w:val="00E15333"/>
    <w:rsid w:val="00E253D1"/>
    <w:rsid w:val="00E27199"/>
    <w:rsid w:val="00E37DB8"/>
    <w:rsid w:val="00E441F4"/>
    <w:rsid w:val="00E5634C"/>
    <w:rsid w:val="00E57BF8"/>
    <w:rsid w:val="00E60DEC"/>
    <w:rsid w:val="00E67297"/>
    <w:rsid w:val="00E9159F"/>
    <w:rsid w:val="00E91B48"/>
    <w:rsid w:val="00E93A0E"/>
    <w:rsid w:val="00E968E1"/>
    <w:rsid w:val="00EA7D91"/>
    <w:rsid w:val="00EB7B99"/>
    <w:rsid w:val="00ED263B"/>
    <w:rsid w:val="00EE033C"/>
    <w:rsid w:val="00EE087A"/>
    <w:rsid w:val="00EF64A4"/>
    <w:rsid w:val="00F07242"/>
    <w:rsid w:val="00F16CD5"/>
    <w:rsid w:val="00F25E77"/>
    <w:rsid w:val="00F26057"/>
    <w:rsid w:val="00F27218"/>
    <w:rsid w:val="00F51C44"/>
    <w:rsid w:val="00F61233"/>
    <w:rsid w:val="00F62E8D"/>
    <w:rsid w:val="00F73890"/>
    <w:rsid w:val="00F77185"/>
    <w:rsid w:val="00F77D8B"/>
    <w:rsid w:val="00FA67DA"/>
    <w:rsid w:val="00FB35BA"/>
    <w:rsid w:val="00FB4ED9"/>
    <w:rsid w:val="00FB7489"/>
    <w:rsid w:val="00FC23D7"/>
    <w:rsid w:val="00FC3A29"/>
    <w:rsid w:val="00FC5E00"/>
    <w:rsid w:val="00FD736F"/>
    <w:rsid w:val="00FE4CB0"/>
    <w:rsid w:val="00FE6017"/>
    <w:rsid w:val="00FE603F"/>
    <w:rsid w:val="00FF2D4C"/>
    <w:rsid w:val="018E24A5"/>
    <w:rsid w:val="02C0AB4D"/>
    <w:rsid w:val="04426C5B"/>
    <w:rsid w:val="047B175D"/>
    <w:rsid w:val="055E40D9"/>
    <w:rsid w:val="0909632A"/>
    <w:rsid w:val="0ADCBAB5"/>
    <w:rsid w:val="0B4F4EB2"/>
    <w:rsid w:val="0FCEA105"/>
    <w:rsid w:val="10CD35A5"/>
    <w:rsid w:val="129716E3"/>
    <w:rsid w:val="14608A41"/>
    <w:rsid w:val="15B7A5C2"/>
    <w:rsid w:val="1655BB2E"/>
    <w:rsid w:val="17BB4AA1"/>
    <w:rsid w:val="1803BFA3"/>
    <w:rsid w:val="18E2362A"/>
    <w:rsid w:val="19F63DE0"/>
    <w:rsid w:val="1AE18D94"/>
    <w:rsid w:val="21159285"/>
    <w:rsid w:val="227FA2DB"/>
    <w:rsid w:val="257F3B33"/>
    <w:rsid w:val="260950A9"/>
    <w:rsid w:val="28E4A05B"/>
    <w:rsid w:val="2B3CE070"/>
    <w:rsid w:val="2E2C7973"/>
    <w:rsid w:val="2EDB35B1"/>
    <w:rsid w:val="2FBD1476"/>
    <w:rsid w:val="305EBA70"/>
    <w:rsid w:val="3251CECC"/>
    <w:rsid w:val="3369640C"/>
    <w:rsid w:val="3418D9F5"/>
    <w:rsid w:val="3455302D"/>
    <w:rsid w:val="377FED76"/>
    <w:rsid w:val="37B8939C"/>
    <w:rsid w:val="39630599"/>
    <w:rsid w:val="3BA0F451"/>
    <w:rsid w:val="3F09F4E3"/>
    <w:rsid w:val="406476FC"/>
    <w:rsid w:val="44328E74"/>
    <w:rsid w:val="47140FE4"/>
    <w:rsid w:val="47E9873E"/>
    <w:rsid w:val="4A1CB853"/>
    <w:rsid w:val="4B35BA0A"/>
    <w:rsid w:val="4CC3E13C"/>
    <w:rsid w:val="4D528EC3"/>
    <w:rsid w:val="4D637055"/>
    <w:rsid w:val="4E5BFE78"/>
    <w:rsid w:val="4F71AEB7"/>
    <w:rsid w:val="4F84580D"/>
    <w:rsid w:val="4FB471A2"/>
    <w:rsid w:val="4FC3D666"/>
    <w:rsid w:val="5008CD41"/>
    <w:rsid w:val="537B4E6B"/>
    <w:rsid w:val="53B8AB0A"/>
    <w:rsid w:val="54072AB3"/>
    <w:rsid w:val="542B2F79"/>
    <w:rsid w:val="5494F50B"/>
    <w:rsid w:val="5673D3B3"/>
    <w:rsid w:val="59150037"/>
    <w:rsid w:val="5F2AFE79"/>
    <w:rsid w:val="5F5E0073"/>
    <w:rsid w:val="65E8B6A7"/>
    <w:rsid w:val="667A0E20"/>
    <w:rsid w:val="66D3116E"/>
    <w:rsid w:val="68D6D4CE"/>
    <w:rsid w:val="6CF9021B"/>
    <w:rsid w:val="6E06A6E6"/>
    <w:rsid w:val="6E8EE152"/>
    <w:rsid w:val="6EE5D278"/>
    <w:rsid w:val="6FD314E3"/>
    <w:rsid w:val="734FA5DD"/>
    <w:rsid w:val="7671B79B"/>
    <w:rsid w:val="767B7EDD"/>
    <w:rsid w:val="76845DA0"/>
    <w:rsid w:val="7D0E637B"/>
    <w:rsid w:val="7E6C1543"/>
    <w:rsid w:val="7F1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E5F8F"/>
  <w15:docId w15:val="{A85F3E26-C786-41B6-9614-D04DD9D2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E00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Corpotesto"/>
    <w:pPr>
      <w:keepNext/>
      <w:keepLines/>
      <w:spacing w:before="480" w:after="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Default">
    <w:name w:val="Default"/>
    <w:pPr>
      <w:suppressAutoHyphens/>
      <w:autoSpaceDN w:val="0"/>
      <w:spacing w:line="100" w:lineRule="atLeast"/>
      <w:textAlignment w:val="baseline"/>
    </w:pPr>
    <w:rPr>
      <w:rFonts w:eastAsia="Lucida Sans Unicode" w:cs="Calibri"/>
      <w:color w:val="000000"/>
      <w:sz w:val="24"/>
      <w:szCs w:val="24"/>
      <w:lang w:eastAsia="ar-SA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Calibri" w:eastAsia="Lucida Sans Unicode" w:hAnsi="Calibri" w:cs="font331"/>
      <w:lang w:eastAsia="ar-SA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Lucida Sans Unicode" w:hAnsi="Tahoma" w:cs="Tahoma"/>
      <w:sz w:val="16"/>
      <w:szCs w:val="16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rFonts w:ascii="Calibri" w:eastAsia="Lucida Sans Unicode" w:hAnsi="Calibri" w:cs="font331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rFonts w:ascii="Calibri" w:eastAsia="Lucida Sans Unicode" w:hAnsi="Calibri" w:cs="font331"/>
      <w:lang w:eastAsia="ar-SA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rPr>
      <w:rFonts w:ascii="Calibri" w:eastAsia="Lucida Sans Unicode" w:hAnsi="Calibri" w:cs="font331"/>
      <w:sz w:val="20"/>
      <w:szCs w:val="20"/>
      <w:lang w:eastAsia="ar-SA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7F73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1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3">
    <w:name w:val="Grid Table 5 Dark Accent 3"/>
    <w:basedOn w:val="Tabellanormale"/>
    <w:uiPriority w:val="50"/>
    <w:rsid w:val="00C83B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C83B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C83B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C83B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elenco3-colore5">
    <w:name w:val="List Table 3 Accent 5"/>
    <w:basedOn w:val="Tabellanormale"/>
    <w:uiPriority w:val="48"/>
    <w:rsid w:val="00CD73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essunaspaziatura">
    <w:name w:val="No Spacing"/>
    <w:uiPriority w:val="1"/>
    <w:qFormat/>
    <w:rsid w:val="00B23511"/>
    <w:rPr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rsid w:val="00F62E8D"/>
    <w:tblPr/>
  </w:style>
  <w:style w:type="table" w:styleId="Tabellagriglia4-colore5">
    <w:name w:val="Grid Table 4 Accent 5"/>
    <w:basedOn w:val="Tabellanormale"/>
    <w:uiPriority w:val="49"/>
    <w:rsid w:val="00DF1B9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DF1B97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DF1B9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BC048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-colore5">
    <w:name w:val="Grid Table 1 Light Accent 5"/>
    <w:basedOn w:val="Tabellanormale"/>
    <w:uiPriority w:val="46"/>
    <w:rsid w:val="00BC048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EF64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64A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8030A"/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F2D4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54D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8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816"/>
    <w:rPr>
      <w:b/>
      <w:bCs/>
      <w:lang w:eastAsia="en-US"/>
    </w:rPr>
  </w:style>
  <w:style w:type="table" w:styleId="Grigliatabellachiara">
    <w:name w:val="Grid Table Light"/>
    <w:basedOn w:val="Tabellanormale"/>
    <w:uiPriority w:val="40"/>
    <w:rsid w:val="00B93B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3">
    <w:name w:val="Plain Table 3"/>
    <w:basedOn w:val="Tabellanormale"/>
    <w:uiPriority w:val="43"/>
    <w:rsid w:val="001C25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B464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4">
    <w:name w:val="Plain Table 4"/>
    <w:basedOn w:val="Tabellanormale"/>
    <w:uiPriority w:val="44"/>
    <w:rsid w:val="00B464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ore\Downloads\PIU%20SUPREME%20-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8b017-b27b-4a45-b6de-d3b1c825bb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F8B04BE8B2E14BBF77A69C992CED4B" ma:contentTypeVersion="11" ma:contentTypeDescription="Creare un nuovo documento." ma:contentTypeScope="" ma:versionID="240c1ef56347742db71e3608cbf5477b">
  <xsd:schema xmlns:xsd="http://www.w3.org/2001/XMLSchema" xmlns:xs="http://www.w3.org/2001/XMLSchema" xmlns:p="http://schemas.microsoft.com/office/2006/metadata/properties" xmlns:ns2="75e8b017-b27b-4a45-b6de-d3b1c825bb5e" targetNamespace="http://schemas.microsoft.com/office/2006/metadata/properties" ma:root="true" ma:fieldsID="e6eb5e087739fe932327d094e9b8c4c2" ns2:_="">
    <xsd:import namespace="75e8b017-b27b-4a45-b6de-d3b1c825b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8b017-b27b-4a45-b6de-d3b1c825b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06203-9DD9-4173-8B50-6E9828634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B3C2A-4144-4A5A-8BC9-A66430809358}">
  <ds:schemaRefs>
    <ds:schemaRef ds:uri="http://schemas.microsoft.com/office/2006/metadata/properties"/>
    <ds:schemaRef ds:uri="http://schemas.microsoft.com/office/infopath/2007/PartnerControls"/>
    <ds:schemaRef ds:uri="75e8b017-b27b-4a45-b6de-d3b1c825bb5e"/>
  </ds:schemaRefs>
</ds:datastoreItem>
</file>

<file path=customXml/itemProps3.xml><?xml version="1.0" encoding="utf-8"?>
<ds:datastoreItem xmlns:ds="http://schemas.openxmlformats.org/officeDocument/2006/customXml" ds:itemID="{A7C87999-F830-4865-BA6F-E3EC989DA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45A11-A3EA-4933-87DB-112AC3C38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8b017-b27b-4a45-b6de-d3b1c825b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C:\Users\Operatore\Downloads\PIU SUPREME - Carta Intestata.dotx</Template>
  <TotalTime>3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2-ter, Comunicazione avvio attività</dc:title>
  <dc:subject/>
  <dc:creator>Operatore</dc:creator>
  <cp:keywords/>
  <cp:lastModifiedBy>Antonia Lelio</cp:lastModifiedBy>
  <cp:revision>13</cp:revision>
  <cp:lastPrinted>2023-03-31T19:33:00Z</cp:lastPrinted>
  <dcterms:created xsi:type="dcterms:W3CDTF">2025-03-27T08:37:00Z</dcterms:created>
  <dcterms:modified xsi:type="dcterms:W3CDTF">2026-01-15T11:41:00Z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0x0101008FF8B04BE8B2E14BBF77A69C992CED4B</vt:lpwstr>
  </property>
</Properties>
</file>