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33" w:rsidRDefault="0029746A">
      <w:pPr>
        <w:pStyle w:val="Textbody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4238628</wp:posOffset>
            </wp:positionH>
            <wp:positionV relativeFrom="page">
              <wp:posOffset>466728</wp:posOffset>
            </wp:positionV>
            <wp:extent cx="443520" cy="578879"/>
            <wp:effectExtent l="0" t="0" r="0" b="0"/>
            <wp:wrapSquare wrapText="bothSides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520" cy="5788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E6B33" w:rsidRDefault="00DE6B33">
      <w:pPr>
        <w:pStyle w:val="Textbody"/>
        <w:rPr>
          <w:b/>
          <w:sz w:val="23"/>
        </w:rPr>
      </w:pPr>
    </w:p>
    <w:p w:rsidR="00DE6B33" w:rsidRDefault="0029746A">
      <w:pPr>
        <w:pStyle w:val="Titolo1"/>
        <w:ind w:right="1972"/>
      </w:pPr>
      <w:r>
        <w:t>DICHIARAZIONE SOSTITUTIVA RESA AI FINI DEL RILASCIO DELLA INFORMAZIONE ANTIMAFIA</w:t>
      </w:r>
    </w:p>
    <w:p w:rsidR="00DE6B33" w:rsidRDefault="0029746A">
      <w:pPr>
        <w:pStyle w:val="Standard"/>
        <w:spacing w:before="82"/>
        <w:ind w:left="1950" w:right="1963"/>
        <w:jc w:val="center"/>
      </w:pPr>
      <w:r>
        <w:rPr>
          <w:b/>
          <w:sz w:val="18"/>
        </w:rPr>
        <w:t>(Resa ai sensi dell'art. 46 del D.P.R. n. 445/2000)</w:t>
      </w:r>
    </w:p>
    <w:p w:rsidR="00DE6B33" w:rsidRDefault="00DE6B33">
      <w:pPr>
        <w:pStyle w:val="Textbody"/>
        <w:rPr>
          <w:b/>
          <w:sz w:val="22"/>
        </w:rPr>
      </w:pPr>
    </w:p>
    <w:p w:rsidR="00DE6B33" w:rsidRDefault="00DE6B33">
      <w:pPr>
        <w:pStyle w:val="Textbody"/>
        <w:spacing w:before="3"/>
        <w:rPr>
          <w:b/>
          <w:sz w:val="25"/>
        </w:rPr>
      </w:pPr>
    </w:p>
    <w:p w:rsidR="00DE6B33" w:rsidRDefault="0029746A">
      <w:pPr>
        <w:pStyle w:val="Textbody"/>
        <w:spacing w:line="243" w:lineRule="exact"/>
        <w:ind w:left="570"/>
      </w:pPr>
      <w:r>
        <w:t>Il/La</w:t>
      </w:r>
    </w:p>
    <w:p w:rsidR="00DE6B33" w:rsidRDefault="0029746A">
      <w:pPr>
        <w:pStyle w:val="Textbody"/>
        <w:tabs>
          <w:tab w:val="left" w:pos="10592"/>
        </w:tabs>
        <w:spacing w:line="243" w:lineRule="exact"/>
        <w:ind w:left="570"/>
      </w:pPr>
      <w:r>
        <w:t>sottoscritto/a</w:t>
      </w:r>
      <w:r>
        <w:tab/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</w:p>
    <w:p w:rsidR="00DE6B33" w:rsidRDefault="00DE6B33">
      <w:pPr>
        <w:pStyle w:val="Textbody"/>
        <w:spacing w:before="8"/>
        <w:rPr>
          <w:sz w:val="19"/>
        </w:rPr>
      </w:pPr>
    </w:p>
    <w:p w:rsidR="00DE6B33" w:rsidRDefault="0029746A">
      <w:pPr>
        <w:pStyle w:val="Textbody"/>
        <w:tabs>
          <w:tab w:val="left" w:pos="6151"/>
          <w:tab w:val="left" w:pos="12773"/>
        </w:tabs>
        <w:spacing w:before="100"/>
        <w:ind w:left="927"/>
      </w:pPr>
      <w:r>
        <w:t>il</w:t>
      </w:r>
      <w:r>
        <w:tab/>
      </w:r>
      <w:r>
        <w:t>residente</w:t>
      </w:r>
      <w:r>
        <w:rPr>
          <w:spacing w:val="-4"/>
        </w:rPr>
        <w:t xml:space="preserve"> </w:t>
      </w:r>
      <w:r>
        <w:t>a</w:t>
      </w:r>
      <w:r>
        <w:tab/>
        <w:t>via</w:t>
      </w:r>
    </w:p>
    <w:p w:rsidR="00DE6B33" w:rsidRDefault="00DE6B33">
      <w:pPr>
        <w:pStyle w:val="Textbody"/>
        <w:spacing w:before="5"/>
        <w:rPr>
          <w:sz w:val="19"/>
        </w:rPr>
      </w:pPr>
    </w:p>
    <w:p w:rsidR="00DE6B33" w:rsidRDefault="0029746A">
      <w:pPr>
        <w:pStyle w:val="Textbody"/>
        <w:spacing w:before="99"/>
        <w:ind w:left="570"/>
      </w:pPr>
      <w:r>
        <w:t>nella sua qualità di legale rappresentante di</w:t>
      </w:r>
    </w:p>
    <w:p w:rsidR="00DE6B33" w:rsidRDefault="00DE6B33">
      <w:pPr>
        <w:pStyle w:val="Textbody"/>
        <w:spacing w:before="2"/>
        <w:rPr>
          <w:sz w:val="26"/>
        </w:rPr>
      </w:pPr>
    </w:p>
    <w:p w:rsidR="00DE6B33" w:rsidRDefault="0029746A">
      <w:pPr>
        <w:pStyle w:val="Titolo1"/>
        <w:spacing w:before="99"/>
        <w:ind w:right="652"/>
      </w:pPr>
      <w:r>
        <w:t>D I C H I A R A</w:t>
      </w:r>
    </w:p>
    <w:p w:rsidR="00DE6B33" w:rsidRDefault="0029746A">
      <w:pPr>
        <w:pStyle w:val="Textbody"/>
        <w:spacing w:before="88"/>
        <w:ind w:left="570"/>
      </w:pPr>
      <w:r>
        <w:t>quanto segue:</w:t>
      </w:r>
    </w:p>
    <w:p w:rsidR="00DE6B33" w:rsidRDefault="00DE6B33">
      <w:pPr>
        <w:pStyle w:val="Textbody"/>
        <w:spacing w:before="10"/>
        <w:rPr>
          <w:sz w:val="26"/>
        </w:rPr>
      </w:pPr>
    </w:p>
    <w:p w:rsidR="00DE6B33" w:rsidRDefault="0029746A">
      <w:pPr>
        <w:pStyle w:val="Standard"/>
        <w:ind w:left="570"/>
      </w:pPr>
      <w:r>
        <w:rPr>
          <w:sz w:val="20"/>
        </w:rPr>
        <w:t xml:space="preserve">DENOMINAZIONE </w:t>
      </w:r>
      <w:r>
        <w:rPr>
          <w:b/>
          <w:sz w:val="20"/>
        </w:rPr>
        <w:t>(Istruzioni punto 1)</w:t>
      </w:r>
    </w:p>
    <w:p w:rsidR="00DE6B33" w:rsidRDefault="0029746A">
      <w:pPr>
        <w:pStyle w:val="Textbody"/>
        <w:spacing w:before="84"/>
        <w:ind w:left="570"/>
      </w:pPr>
      <w:r>
        <w:t>COGNOME E</w:t>
      </w:r>
      <w:r>
        <w:rPr>
          <w:spacing w:val="-7"/>
        </w:rPr>
        <w:t xml:space="preserve"> </w:t>
      </w:r>
      <w:r>
        <w:t>NOME</w:t>
      </w:r>
    </w:p>
    <w:p w:rsidR="00DE6B33" w:rsidRDefault="00DE6B33">
      <w:pPr>
        <w:pStyle w:val="Textbody"/>
        <w:spacing w:before="7"/>
        <w:rPr>
          <w:sz w:val="18"/>
        </w:rPr>
      </w:pPr>
    </w:p>
    <w:p w:rsidR="00DE6B33" w:rsidRDefault="0029746A">
      <w:pPr>
        <w:pStyle w:val="Textbody"/>
        <w:spacing w:before="100"/>
        <w:ind w:left="570"/>
      </w:pPr>
      <w:r>
        <w:t>FORMA</w:t>
      </w:r>
      <w:r>
        <w:rPr>
          <w:spacing w:val="-13"/>
        </w:rPr>
        <w:t xml:space="preserve"> </w:t>
      </w:r>
      <w:r>
        <w:t>GIURIDICA</w:t>
      </w:r>
    </w:p>
    <w:p w:rsidR="00DE6B33" w:rsidRDefault="00DE6B33">
      <w:pPr>
        <w:pStyle w:val="Textbody"/>
        <w:spacing w:before="5"/>
        <w:rPr>
          <w:sz w:val="19"/>
        </w:rPr>
      </w:pPr>
    </w:p>
    <w:p w:rsidR="00DE6B33" w:rsidRDefault="0029746A">
      <w:pPr>
        <w:pStyle w:val="Textbody"/>
        <w:spacing w:before="99"/>
        <w:ind w:left="570"/>
      </w:pPr>
      <w:r>
        <w:t>SEDE/RESIDENZA</w:t>
      </w:r>
    </w:p>
    <w:p w:rsidR="00DE6B33" w:rsidRDefault="00DE6B33">
      <w:pPr>
        <w:pStyle w:val="Textbody"/>
        <w:spacing w:before="5"/>
        <w:rPr>
          <w:sz w:val="19"/>
        </w:rPr>
      </w:pPr>
    </w:p>
    <w:p w:rsidR="00DE6B33" w:rsidRDefault="0029746A">
      <w:pPr>
        <w:pStyle w:val="Textbody"/>
        <w:spacing w:before="99"/>
        <w:ind w:left="570"/>
      </w:pPr>
      <w:r>
        <w:t>CODICE FISCALE</w:t>
      </w:r>
    </w:p>
    <w:p w:rsidR="00DE6B33" w:rsidRDefault="00DE6B33">
      <w:pPr>
        <w:pStyle w:val="Textbody"/>
        <w:spacing w:before="5"/>
        <w:rPr>
          <w:sz w:val="19"/>
        </w:rPr>
      </w:pPr>
    </w:p>
    <w:p w:rsidR="00DE6B33" w:rsidRDefault="0029746A">
      <w:pPr>
        <w:pStyle w:val="Textbody"/>
        <w:spacing w:before="100"/>
        <w:ind w:left="570"/>
      </w:pPr>
      <w:r>
        <w:t>PARTITA IVA</w:t>
      </w:r>
    </w:p>
    <w:p w:rsidR="00DE6B33" w:rsidRDefault="00DE6B33">
      <w:pPr>
        <w:pStyle w:val="Textbody"/>
        <w:spacing w:before="8"/>
        <w:rPr>
          <w:sz w:val="19"/>
        </w:rPr>
      </w:pPr>
    </w:p>
    <w:p w:rsidR="00DE6B33" w:rsidRDefault="0029746A">
      <w:pPr>
        <w:pStyle w:val="Textbody"/>
        <w:spacing w:before="99"/>
        <w:ind w:left="570"/>
      </w:pPr>
      <w:r>
        <w:t>DATA DI COSTITUZIONE</w:t>
      </w:r>
    </w:p>
    <w:p w:rsidR="00DE6B33" w:rsidRDefault="00DE6B33">
      <w:pPr>
        <w:pStyle w:val="Textbody"/>
        <w:spacing w:before="5"/>
        <w:rPr>
          <w:sz w:val="19"/>
        </w:rPr>
      </w:pPr>
    </w:p>
    <w:p w:rsidR="00DE6B33" w:rsidRDefault="0029746A">
      <w:pPr>
        <w:pStyle w:val="Textbody"/>
        <w:spacing w:before="100"/>
        <w:ind w:left="570"/>
        <w:sectPr w:rsidR="00DE6B33">
          <w:headerReference w:type="default" r:id="rId8"/>
          <w:footerReference w:type="default" r:id="rId9"/>
          <w:pgSz w:w="16838" w:h="11906" w:orient="landscape"/>
          <w:pgMar w:top="1180" w:right="420" w:bottom="1500" w:left="1660" w:header="659" w:footer="1302" w:gutter="0"/>
          <w:cols w:space="720"/>
        </w:sectPr>
      </w:pPr>
      <w:r>
        <w:t xml:space="preserve">SEDI SECONDARIE E UNITA’ </w:t>
      </w:r>
      <w:r>
        <w:t>LOCALI</w:t>
      </w:r>
    </w:p>
    <w:p w:rsidR="00DE6B33" w:rsidRDefault="00DE6B33">
      <w:pPr>
        <w:pStyle w:val="Textbody"/>
      </w:pPr>
    </w:p>
    <w:p w:rsidR="00DE6B33" w:rsidRDefault="00DE6B33">
      <w:pPr>
        <w:pStyle w:val="Textbody"/>
      </w:pPr>
    </w:p>
    <w:p w:rsidR="00DE6B33" w:rsidRDefault="00DE6B33">
      <w:pPr>
        <w:pStyle w:val="Textbody"/>
      </w:pPr>
    </w:p>
    <w:p w:rsidR="00DE6B33" w:rsidRDefault="00DE6B33">
      <w:pPr>
        <w:pStyle w:val="Textbody"/>
      </w:pPr>
    </w:p>
    <w:p w:rsidR="00DE6B33" w:rsidRDefault="00DE6B33">
      <w:pPr>
        <w:pStyle w:val="Textbody"/>
      </w:pPr>
    </w:p>
    <w:p w:rsidR="00DE6B33" w:rsidRDefault="00DE6B33">
      <w:pPr>
        <w:pStyle w:val="Textbody"/>
      </w:pPr>
    </w:p>
    <w:p w:rsidR="00DE6B33" w:rsidRDefault="00DE6B33">
      <w:pPr>
        <w:pStyle w:val="Textbody"/>
      </w:pPr>
    </w:p>
    <w:p w:rsidR="00DE6B33" w:rsidRDefault="00DE6B33">
      <w:pPr>
        <w:pStyle w:val="Textbody"/>
      </w:pPr>
    </w:p>
    <w:p w:rsidR="00DE6B33" w:rsidRDefault="00DE6B33">
      <w:pPr>
        <w:pStyle w:val="Textbody"/>
        <w:rPr>
          <w:sz w:val="19"/>
        </w:rPr>
      </w:pPr>
    </w:p>
    <w:p w:rsidR="00DE6B33" w:rsidRDefault="0029746A">
      <w:pPr>
        <w:pStyle w:val="Textbody"/>
        <w:ind w:left="570"/>
        <w:sectPr w:rsidR="00DE6B33">
          <w:headerReference w:type="default" r:id="rId10"/>
          <w:footerReference w:type="default" r:id="rId11"/>
          <w:pgSz w:w="16838" w:h="11906" w:orient="landscape"/>
          <w:pgMar w:top="1180" w:right="420" w:bottom="1440" w:left="1660" w:header="659" w:footer="1244" w:gutter="0"/>
          <w:cols w:space="720"/>
        </w:sectPr>
      </w:pPr>
      <w:r>
        <w:t>OGGETTO SOCIALE</w:t>
      </w:r>
    </w:p>
    <w:p w:rsidR="00DE6B33" w:rsidRDefault="00DE6B33">
      <w:pPr>
        <w:pStyle w:val="Textbody"/>
      </w:pPr>
    </w:p>
    <w:p w:rsidR="00DE6B33" w:rsidRDefault="00DE6B33">
      <w:pPr>
        <w:pStyle w:val="Textbody"/>
        <w:rPr>
          <w:sz w:val="23"/>
        </w:rPr>
      </w:pPr>
    </w:p>
    <w:p w:rsidR="00DE6B33" w:rsidRDefault="0029746A">
      <w:pPr>
        <w:pStyle w:val="Titolo1"/>
        <w:ind w:right="649"/>
        <w:jc w:val="left"/>
      </w:pPr>
      <w:r>
        <w:t>TITOLARI DI CARICHE O QUALIFICHE (Istruzioni – punto 2)</w:t>
      </w:r>
    </w:p>
    <w:p w:rsidR="00DE6B33" w:rsidRDefault="0029746A">
      <w:pPr>
        <w:pStyle w:val="Standard"/>
        <w:spacing w:before="74"/>
        <w:ind w:left="1950" w:right="649"/>
      </w:pPr>
      <w:r>
        <w:rPr>
          <w:i/>
          <w:sz w:val="20"/>
        </w:rPr>
        <w:t xml:space="preserve">(D. </w:t>
      </w:r>
      <w:proofErr w:type="spellStart"/>
      <w:r>
        <w:rPr>
          <w:i/>
          <w:sz w:val="20"/>
        </w:rPr>
        <w:t>Lgs</w:t>
      </w:r>
      <w:proofErr w:type="spellEnd"/>
      <w:r>
        <w:rPr>
          <w:i/>
          <w:sz w:val="20"/>
        </w:rPr>
        <w:t xml:space="preserve">. 6/9/2011 n. 159 Art. 85, commi 1, 2, 2 bis, 2 ter e 2 </w:t>
      </w:r>
      <w:proofErr w:type="spellStart"/>
      <w:r>
        <w:rPr>
          <w:i/>
          <w:sz w:val="20"/>
        </w:rPr>
        <w:t>quarter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s.m.i.</w:t>
      </w:r>
      <w:proofErr w:type="spellEnd"/>
      <w:r>
        <w:rPr>
          <w:i/>
          <w:sz w:val="20"/>
        </w:rPr>
        <w:t>)</w:t>
      </w:r>
    </w:p>
    <w:p w:rsidR="00DE6B33" w:rsidRDefault="00DE6B33">
      <w:pPr>
        <w:pStyle w:val="Textbody"/>
        <w:spacing w:before="9"/>
        <w:rPr>
          <w:i/>
          <w:sz w:val="25"/>
        </w:rPr>
      </w:pPr>
    </w:p>
    <w:tbl>
      <w:tblPr>
        <w:tblW w:w="12362" w:type="dxa"/>
        <w:tblInd w:w="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9"/>
        <w:gridCol w:w="1264"/>
        <w:gridCol w:w="1574"/>
        <w:gridCol w:w="1734"/>
        <w:gridCol w:w="1826"/>
        <w:gridCol w:w="1509"/>
        <w:gridCol w:w="1560"/>
        <w:gridCol w:w="1566"/>
      </w:tblGrid>
      <w:tr w:rsidR="00DE6B3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32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136"/>
            </w:pPr>
            <w:r>
              <w:rPr>
                <w:sz w:val="20"/>
              </w:rPr>
              <w:t>COGNOME</w:t>
            </w:r>
          </w:p>
        </w:tc>
        <w:tc>
          <w:tcPr>
            <w:tcW w:w="126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328"/>
            </w:pPr>
            <w:r>
              <w:rPr>
                <w:sz w:val="20"/>
              </w:rPr>
              <w:t>NOME</w:t>
            </w:r>
          </w:p>
        </w:tc>
        <w:tc>
          <w:tcPr>
            <w:tcW w:w="157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74"/>
              <w:ind w:left="330" w:right="242" w:hanging="63"/>
            </w:pPr>
            <w:r>
              <w:rPr>
                <w:sz w:val="20"/>
              </w:rPr>
              <w:t>LUOGO DI NASCITA</w:t>
            </w:r>
          </w:p>
        </w:tc>
        <w:tc>
          <w:tcPr>
            <w:tcW w:w="173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74"/>
              <w:ind w:left="410" w:firstLine="24"/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1826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380"/>
            </w:pPr>
            <w:r>
              <w:rPr>
                <w:sz w:val="20"/>
              </w:rPr>
              <w:t>RESIDENZA</w:t>
            </w:r>
          </w:p>
        </w:tc>
        <w:tc>
          <w:tcPr>
            <w:tcW w:w="150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118"/>
            </w:pPr>
            <w:r>
              <w:rPr>
                <w:sz w:val="20"/>
              </w:rPr>
              <w:t>INDIRIZZO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2"/>
              <w:ind w:left="347" w:firstLine="26"/>
            </w:pPr>
            <w:r>
              <w:rPr>
                <w:sz w:val="20"/>
              </w:rPr>
              <w:t xml:space="preserve">CODICE </w:t>
            </w:r>
            <w:r>
              <w:rPr>
                <w:w w:val="95"/>
                <w:sz w:val="20"/>
              </w:rPr>
              <w:t>FISCALE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385"/>
            </w:pPr>
            <w:r>
              <w:rPr>
                <w:sz w:val="20"/>
              </w:rPr>
              <w:t>CARICA</w:t>
            </w: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362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29746A">
      <w:pPr>
        <w:sectPr w:rsidR="00000000">
          <w:headerReference w:type="default" r:id="rId12"/>
          <w:footerReference w:type="default" r:id="rId13"/>
          <w:pgSz w:w="16838" w:h="11906" w:orient="landscape"/>
          <w:pgMar w:top="1180" w:right="420" w:bottom="1540" w:left="1660" w:header="659" w:footer="1244" w:gutter="0"/>
          <w:cols w:space="720"/>
        </w:sectPr>
      </w:pPr>
    </w:p>
    <w:p w:rsidR="00DE6B33" w:rsidRDefault="00DE6B33">
      <w:pPr>
        <w:pStyle w:val="Titolo1"/>
        <w:ind w:right="1571"/>
        <w:jc w:val="left"/>
      </w:pPr>
    </w:p>
    <w:p w:rsidR="00DE6B33" w:rsidRDefault="00DE6B33">
      <w:pPr>
        <w:pStyle w:val="Titolo1"/>
        <w:ind w:right="1571"/>
        <w:jc w:val="left"/>
      </w:pPr>
    </w:p>
    <w:p w:rsidR="00DE6B33" w:rsidRDefault="0029746A">
      <w:pPr>
        <w:pStyle w:val="Titolo1"/>
        <w:ind w:right="1571"/>
        <w:jc w:val="left"/>
      </w:pPr>
      <w:r>
        <w:t>DIRETTORI TECNICI (Istruzioni – punto</w:t>
      </w:r>
      <w:r>
        <w:rPr>
          <w:spacing w:val="-23"/>
        </w:rPr>
        <w:t xml:space="preserve"> </w:t>
      </w:r>
      <w:r>
        <w:t>3)</w:t>
      </w:r>
    </w:p>
    <w:p w:rsidR="00DE6B33" w:rsidRDefault="0029746A">
      <w:pPr>
        <w:pStyle w:val="Standard"/>
        <w:spacing w:before="71"/>
        <w:ind w:left="1950" w:right="1579"/>
      </w:pPr>
      <w:r>
        <w:rPr>
          <w:i/>
          <w:sz w:val="20"/>
        </w:rPr>
        <w:t xml:space="preserve">(D. </w:t>
      </w:r>
      <w:proofErr w:type="spellStart"/>
      <w:r>
        <w:rPr>
          <w:i/>
          <w:sz w:val="20"/>
        </w:rPr>
        <w:t>Lgs</w:t>
      </w:r>
      <w:proofErr w:type="spellEnd"/>
      <w:r>
        <w:rPr>
          <w:i/>
          <w:sz w:val="20"/>
        </w:rPr>
        <w:t xml:space="preserve">. </w:t>
      </w:r>
      <w:r>
        <w:rPr>
          <w:i/>
          <w:sz w:val="20"/>
        </w:rPr>
        <w:t>6/9/2011 n. 159 Art. 85, commi 1 e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2)</w:t>
      </w:r>
    </w:p>
    <w:p w:rsidR="00DE6B33" w:rsidRDefault="00DE6B33">
      <w:pPr>
        <w:pStyle w:val="Standard"/>
        <w:spacing w:before="71"/>
        <w:ind w:left="1950" w:right="1579"/>
        <w:jc w:val="center"/>
        <w:rPr>
          <w:i/>
          <w:sz w:val="20"/>
        </w:rPr>
      </w:pPr>
    </w:p>
    <w:tbl>
      <w:tblPr>
        <w:tblW w:w="12362" w:type="dxa"/>
        <w:tblInd w:w="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9"/>
        <w:gridCol w:w="1264"/>
        <w:gridCol w:w="1574"/>
        <w:gridCol w:w="1734"/>
        <w:gridCol w:w="1826"/>
        <w:gridCol w:w="1509"/>
        <w:gridCol w:w="1560"/>
        <w:gridCol w:w="1566"/>
      </w:tblGrid>
      <w:tr w:rsidR="00DE6B3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32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136"/>
            </w:pPr>
            <w:r>
              <w:rPr>
                <w:sz w:val="20"/>
              </w:rPr>
              <w:t>COGNOME</w:t>
            </w:r>
          </w:p>
        </w:tc>
        <w:tc>
          <w:tcPr>
            <w:tcW w:w="126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328"/>
            </w:pPr>
            <w:r>
              <w:rPr>
                <w:sz w:val="20"/>
              </w:rPr>
              <w:t>NOME</w:t>
            </w:r>
          </w:p>
        </w:tc>
        <w:tc>
          <w:tcPr>
            <w:tcW w:w="157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74"/>
              <w:ind w:left="330" w:right="242" w:hanging="63"/>
            </w:pPr>
            <w:r>
              <w:rPr>
                <w:sz w:val="20"/>
              </w:rPr>
              <w:t>LUOGO DI NASCITA</w:t>
            </w:r>
          </w:p>
        </w:tc>
        <w:tc>
          <w:tcPr>
            <w:tcW w:w="173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74"/>
              <w:ind w:left="410" w:firstLine="24"/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1826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380"/>
            </w:pPr>
            <w:r>
              <w:rPr>
                <w:sz w:val="20"/>
              </w:rPr>
              <w:t>RESIDENZA</w:t>
            </w:r>
          </w:p>
        </w:tc>
        <w:tc>
          <w:tcPr>
            <w:tcW w:w="150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118"/>
            </w:pPr>
            <w:r>
              <w:rPr>
                <w:sz w:val="20"/>
              </w:rPr>
              <w:t>INDIRIZZO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2"/>
              <w:ind w:left="347" w:firstLine="26"/>
            </w:pPr>
            <w:r>
              <w:rPr>
                <w:sz w:val="20"/>
              </w:rPr>
              <w:t xml:space="preserve">CODICE </w:t>
            </w:r>
            <w:r>
              <w:rPr>
                <w:w w:val="95"/>
                <w:sz w:val="20"/>
              </w:rPr>
              <w:t>FISCALE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385"/>
            </w:pPr>
            <w:r>
              <w:rPr>
                <w:sz w:val="20"/>
              </w:rPr>
              <w:t>CARICA</w:t>
            </w: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362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DE6B33" w:rsidRDefault="00DE6B33">
      <w:pPr>
        <w:pStyle w:val="Textbody"/>
        <w:spacing w:before="10"/>
        <w:rPr>
          <w:i/>
          <w:sz w:val="26"/>
        </w:rPr>
      </w:pPr>
    </w:p>
    <w:p w:rsidR="00DE6B33" w:rsidRDefault="0029746A">
      <w:pPr>
        <w:pStyle w:val="Titolo1"/>
        <w:spacing w:before="1"/>
        <w:ind w:right="1574"/>
      </w:pPr>
      <w:r>
        <w:t>COLLEGIO SINDACALE (Istruzioni – punto 4)</w:t>
      </w:r>
    </w:p>
    <w:p w:rsidR="00DE6B33" w:rsidRDefault="0029746A">
      <w:pPr>
        <w:pStyle w:val="Standard"/>
        <w:spacing w:before="71"/>
        <w:ind w:left="1950" w:right="1577"/>
        <w:jc w:val="center"/>
      </w:pPr>
      <w:r>
        <w:rPr>
          <w:i/>
          <w:sz w:val="20"/>
        </w:rPr>
        <w:t xml:space="preserve">(D. </w:t>
      </w:r>
      <w:proofErr w:type="spellStart"/>
      <w:r>
        <w:rPr>
          <w:i/>
          <w:sz w:val="20"/>
        </w:rPr>
        <w:t>Lgs</w:t>
      </w:r>
      <w:proofErr w:type="spellEnd"/>
      <w:r>
        <w:rPr>
          <w:i/>
          <w:sz w:val="20"/>
        </w:rPr>
        <w:t>. 6/9/2011 n. 159 Art. 85, commi 2 e 2 bis)</w:t>
      </w:r>
    </w:p>
    <w:tbl>
      <w:tblPr>
        <w:tblW w:w="12362" w:type="dxa"/>
        <w:tblInd w:w="4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9"/>
        <w:gridCol w:w="1264"/>
        <w:gridCol w:w="1574"/>
        <w:gridCol w:w="1734"/>
        <w:gridCol w:w="1826"/>
        <w:gridCol w:w="1509"/>
        <w:gridCol w:w="1560"/>
        <w:gridCol w:w="1566"/>
      </w:tblGrid>
      <w:tr w:rsidR="00DE6B3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32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136"/>
            </w:pPr>
            <w:r>
              <w:rPr>
                <w:sz w:val="20"/>
              </w:rPr>
              <w:t>COGNOME</w:t>
            </w:r>
          </w:p>
        </w:tc>
        <w:tc>
          <w:tcPr>
            <w:tcW w:w="126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328"/>
            </w:pPr>
            <w:r>
              <w:rPr>
                <w:sz w:val="20"/>
              </w:rPr>
              <w:t>NOME</w:t>
            </w:r>
          </w:p>
        </w:tc>
        <w:tc>
          <w:tcPr>
            <w:tcW w:w="157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74"/>
              <w:ind w:left="330" w:right="242" w:hanging="63"/>
            </w:pPr>
            <w:r>
              <w:rPr>
                <w:sz w:val="20"/>
              </w:rPr>
              <w:t>LUOGO DI NASCITA</w:t>
            </w:r>
          </w:p>
        </w:tc>
        <w:tc>
          <w:tcPr>
            <w:tcW w:w="173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74"/>
              <w:ind w:left="410" w:firstLine="24"/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1826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380"/>
            </w:pPr>
            <w:r>
              <w:rPr>
                <w:sz w:val="20"/>
              </w:rPr>
              <w:t>RESIDENZA</w:t>
            </w:r>
          </w:p>
        </w:tc>
        <w:tc>
          <w:tcPr>
            <w:tcW w:w="150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118"/>
            </w:pPr>
            <w:r>
              <w:rPr>
                <w:sz w:val="20"/>
              </w:rPr>
              <w:t>INDIRIZZO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2"/>
              <w:ind w:left="347" w:firstLine="26"/>
            </w:pPr>
            <w:r>
              <w:rPr>
                <w:sz w:val="20"/>
              </w:rPr>
              <w:t xml:space="preserve">CODICE </w:t>
            </w:r>
            <w:r>
              <w:rPr>
                <w:w w:val="95"/>
                <w:sz w:val="20"/>
              </w:rPr>
              <w:t>FISCALE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97"/>
              <w:ind w:left="385"/>
            </w:pPr>
            <w:r>
              <w:rPr>
                <w:sz w:val="20"/>
              </w:rPr>
              <w:t>CARICA</w:t>
            </w: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362" w:type="dxa"/>
            <w:gridSpan w:val="8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0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DE6B33" w:rsidRDefault="0029746A">
      <w:pPr>
        <w:pStyle w:val="Textbody"/>
        <w:spacing w:before="87"/>
        <w:ind w:left="570"/>
        <w:sectPr w:rsidR="00DE6B33">
          <w:headerReference w:type="default" r:id="rId14"/>
          <w:footerReference w:type="default" r:id="rId15"/>
          <w:pgSz w:w="16838" w:h="11906" w:orient="landscape"/>
          <w:pgMar w:top="1180" w:right="420" w:bottom="1500" w:left="1660" w:header="659" w:footer="1244" w:gutter="0"/>
          <w:cols w:space="720"/>
        </w:sectPr>
      </w:pPr>
      <w:r>
        <w:rPr>
          <w:b/>
        </w:rPr>
        <w:t xml:space="preserve">* </w:t>
      </w:r>
      <w:r>
        <w:t>barrare in caso negativo</w:t>
      </w:r>
    </w:p>
    <w:p w:rsidR="00DE6B33" w:rsidRDefault="00DE6B33">
      <w:pPr>
        <w:pStyle w:val="Textbody"/>
      </w:pPr>
    </w:p>
    <w:p w:rsidR="00DE6B33" w:rsidRDefault="00DE6B33">
      <w:pPr>
        <w:pStyle w:val="Textbody"/>
        <w:rPr>
          <w:sz w:val="23"/>
        </w:rPr>
      </w:pPr>
    </w:p>
    <w:p w:rsidR="00DE6B33" w:rsidRDefault="0029746A">
      <w:pPr>
        <w:pStyle w:val="Titolo1"/>
        <w:ind w:right="1574"/>
      </w:pPr>
      <w:r>
        <w:t>SOCI E TITOLARI DI DIRITTI SU QUOTE E AZIONI/PROPRIETARI (Istruzioni – punto 5)</w:t>
      </w:r>
    </w:p>
    <w:p w:rsidR="00DE6B33" w:rsidRDefault="0029746A">
      <w:pPr>
        <w:pStyle w:val="Standard"/>
        <w:spacing w:before="71"/>
        <w:ind w:left="1950" w:right="1577"/>
        <w:jc w:val="center"/>
      </w:pPr>
      <w:r>
        <w:rPr>
          <w:i/>
          <w:sz w:val="20"/>
        </w:rPr>
        <w:t xml:space="preserve">(D. </w:t>
      </w:r>
      <w:proofErr w:type="spellStart"/>
      <w:r>
        <w:rPr>
          <w:i/>
          <w:sz w:val="20"/>
        </w:rPr>
        <w:t>Lgs</w:t>
      </w:r>
      <w:proofErr w:type="spellEnd"/>
      <w:r>
        <w:rPr>
          <w:i/>
          <w:sz w:val="20"/>
        </w:rPr>
        <w:t>. 6/9/2011 n. 159 Art. 85, comma 2 lett. c)</w:t>
      </w:r>
    </w:p>
    <w:p w:rsidR="00DE6B33" w:rsidRDefault="00DE6B33">
      <w:pPr>
        <w:pStyle w:val="Textbody"/>
        <w:rPr>
          <w:i/>
          <w:sz w:val="26"/>
        </w:rPr>
      </w:pPr>
    </w:p>
    <w:tbl>
      <w:tblPr>
        <w:tblW w:w="13382" w:type="dxa"/>
        <w:tblInd w:w="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9"/>
        <w:gridCol w:w="1215"/>
        <w:gridCol w:w="2752"/>
        <w:gridCol w:w="1700"/>
        <w:gridCol w:w="1559"/>
        <w:gridCol w:w="1699"/>
        <w:gridCol w:w="1848"/>
      </w:tblGrid>
      <w:tr w:rsidR="00DE6B33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609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209"/>
              <w:ind w:left="251"/>
              <w:jc w:val="center"/>
            </w:pPr>
            <w:r>
              <w:rPr>
                <w:sz w:val="20"/>
              </w:rPr>
              <w:t>COGNOME E NOME/ DENOMINAZIONE</w:t>
            </w:r>
          </w:p>
        </w:tc>
        <w:tc>
          <w:tcPr>
            <w:tcW w:w="1215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86"/>
              <w:ind w:left="410" w:right="316" w:hanging="65"/>
              <w:jc w:val="center"/>
            </w:pPr>
            <w:r>
              <w:rPr>
                <w:sz w:val="20"/>
              </w:rPr>
              <w:t>LUOGO DI NASCITA</w:t>
            </w:r>
          </w:p>
        </w:tc>
        <w:tc>
          <w:tcPr>
            <w:tcW w:w="2752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86"/>
              <w:ind w:left="402" w:firstLine="26"/>
              <w:jc w:val="center"/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1700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209"/>
              <w:ind w:left="300"/>
              <w:jc w:val="center"/>
            </w:pPr>
            <w:r>
              <w:rPr>
                <w:sz w:val="20"/>
              </w:rPr>
              <w:t>RESIDENZA / SEDE</w:t>
            </w:r>
          </w:p>
        </w:tc>
        <w:tc>
          <w:tcPr>
            <w:tcW w:w="1559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209"/>
              <w:ind w:left="336"/>
              <w:jc w:val="center"/>
            </w:pPr>
            <w:r>
              <w:rPr>
                <w:sz w:val="20"/>
              </w:rPr>
              <w:t>INDIRIZZO</w:t>
            </w:r>
          </w:p>
        </w:tc>
        <w:tc>
          <w:tcPr>
            <w:tcW w:w="1699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209"/>
              <w:jc w:val="center"/>
            </w:pPr>
            <w:r>
              <w:rPr>
                <w:sz w:val="20"/>
              </w:rPr>
              <w:t>CODICE FISCALE</w:t>
            </w:r>
          </w:p>
        </w:tc>
        <w:tc>
          <w:tcPr>
            <w:tcW w:w="1848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209"/>
              <w:jc w:val="center"/>
            </w:pPr>
            <w:r>
              <w:rPr>
                <w:sz w:val="20"/>
              </w:rPr>
              <w:t>QUOTA PARTECIPAZIONE</w:t>
            </w:r>
          </w:p>
        </w:tc>
      </w:tr>
    </w:tbl>
    <w:p w:rsidR="00DE6B33" w:rsidRDefault="00DE6B33">
      <w:pPr>
        <w:pStyle w:val="Textbody"/>
        <w:spacing w:before="12"/>
        <w:rPr>
          <w:i/>
          <w:sz w:val="15"/>
        </w:rPr>
      </w:pPr>
    </w:p>
    <w:tbl>
      <w:tblPr>
        <w:tblW w:w="13382" w:type="dxa"/>
        <w:tblInd w:w="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9"/>
        <w:gridCol w:w="1215"/>
        <w:gridCol w:w="2752"/>
        <w:gridCol w:w="1700"/>
        <w:gridCol w:w="1559"/>
        <w:gridCol w:w="1699"/>
        <w:gridCol w:w="1848"/>
      </w:tblGrid>
      <w:tr w:rsidR="00DE6B3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29746A">
      <w:pPr>
        <w:sectPr w:rsidR="00000000">
          <w:headerReference w:type="default" r:id="rId16"/>
          <w:footerReference w:type="default" r:id="rId17"/>
          <w:pgSz w:w="16838" w:h="11906" w:orient="landscape"/>
          <w:pgMar w:top="1180" w:right="420" w:bottom="1500" w:left="1660" w:header="659" w:footer="1244" w:gutter="0"/>
          <w:cols w:space="720"/>
        </w:sectPr>
      </w:pPr>
    </w:p>
    <w:p w:rsidR="00DE6B33" w:rsidRDefault="00DE6B33">
      <w:pPr>
        <w:pStyle w:val="Textbody"/>
        <w:rPr>
          <w:i/>
        </w:rPr>
      </w:pPr>
    </w:p>
    <w:p w:rsidR="00DE6B33" w:rsidRDefault="00DE6B33">
      <w:pPr>
        <w:pStyle w:val="Textbody"/>
        <w:rPr>
          <w:i/>
          <w:sz w:val="23"/>
        </w:rPr>
      </w:pPr>
    </w:p>
    <w:p w:rsidR="00DE6B33" w:rsidRDefault="0029746A">
      <w:pPr>
        <w:pStyle w:val="Titolo1"/>
        <w:ind w:right="1573"/>
      </w:pPr>
      <w:r>
        <w:t>FAMILIARI CONVIVENTI (Istruzioni – punto 6)</w:t>
      </w:r>
    </w:p>
    <w:p w:rsidR="00DE6B33" w:rsidRDefault="0029746A">
      <w:pPr>
        <w:pStyle w:val="Standard"/>
        <w:spacing w:before="71"/>
        <w:ind w:left="1950" w:right="1579"/>
        <w:jc w:val="center"/>
      </w:pPr>
      <w:r>
        <w:rPr>
          <w:i/>
          <w:sz w:val="20"/>
        </w:rPr>
        <w:t xml:space="preserve">(D. </w:t>
      </w:r>
      <w:proofErr w:type="spellStart"/>
      <w:r>
        <w:rPr>
          <w:i/>
          <w:sz w:val="20"/>
        </w:rPr>
        <w:t>Lgs</w:t>
      </w:r>
      <w:proofErr w:type="spellEnd"/>
      <w:r>
        <w:rPr>
          <w:i/>
          <w:sz w:val="20"/>
        </w:rPr>
        <w:t>. 6/9/2011 n. 159 Art. 85, comma 3)</w:t>
      </w:r>
    </w:p>
    <w:p w:rsidR="00DE6B33" w:rsidRDefault="00DE6B33">
      <w:pPr>
        <w:pStyle w:val="Textbody"/>
        <w:rPr>
          <w:i/>
          <w:sz w:val="26"/>
        </w:rPr>
      </w:pPr>
    </w:p>
    <w:tbl>
      <w:tblPr>
        <w:tblW w:w="13807" w:type="dxa"/>
        <w:tblInd w:w="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3"/>
        <w:gridCol w:w="1971"/>
        <w:gridCol w:w="1700"/>
        <w:gridCol w:w="2306"/>
        <w:gridCol w:w="1378"/>
        <w:gridCol w:w="2267"/>
        <w:gridCol w:w="2272"/>
      </w:tblGrid>
      <w:tr w:rsidR="00DE6B3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913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20"/>
              <w:ind w:left="429"/>
              <w:jc w:val="center"/>
            </w:pPr>
            <w:r>
              <w:rPr>
                <w:sz w:val="20"/>
              </w:rPr>
              <w:t>COGNOME</w:t>
            </w:r>
          </w:p>
        </w:tc>
        <w:tc>
          <w:tcPr>
            <w:tcW w:w="1971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20"/>
              <w:ind w:right="898"/>
              <w:jc w:val="center"/>
            </w:pPr>
            <w:r>
              <w:rPr>
                <w:sz w:val="20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7" w:line="242" w:lineRule="exact"/>
              <w:ind w:left="256" w:right="247"/>
            </w:pPr>
            <w:r>
              <w:rPr>
                <w:sz w:val="20"/>
              </w:rPr>
              <w:t xml:space="preserve">LUOGO DI </w:t>
            </w:r>
            <w:r>
              <w:rPr>
                <w:spacing w:val="-3"/>
                <w:sz w:val="20"/>
              </w:rPr>
              <w:t>NASCITA</w:t>
            </w:r>
          </w:p>
        </w:tc>
        <w:tc>
          <w:tcPr>
            <w:tcW w:w="2306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7" w:line="242" w:lineRule="exact"/>
            </w:pPr>
            <w:r>
              <w:rPr>
                <w:sz w:val="20"/>
              </w:rPr>
              <w:t xml:space="preserve">DATA DI </w:t>
            </w:r>
            <w:r>
              <w:rPr>
                <w:w w:val="95"/>
                <w:sz w:val="20"/>
              </w:rPr>
              <w:t>NASCITA</w:t>
            </w:r>
          </w:p>
        </w:tc>
        <w:tc>
          <w:tcPr>
            <w:tcW w:w="1378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20"/>
              <w:jc w:val="center"/>
            </w:pPr>
            <w:r>
              <w:rPr>
                <w:sz w:val="20"/>
              </w:rPr>
              <w:t>CODICE FISCALE</w:t>
            </w:r>
          </w:p>
        </w:tc>
        <w:tc>
          <w:tcPr>
            <w:tcW w:w="2267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20"/>
              <w:jc w:val="center"/>
            </w:pPr>
            <w:r>
              <w:rPr>
                <w:sz w:val="20"/>
              </w:rPr>
              <w:t>RESIDENZA</w:t>
            </w:r>
          </w:p>
        </w:tc>
        <w:tc>
          <w:tcPr>
            <w:tcW w:w="2272" w:type="dxa"/>
            <w:tcBorders>
              <w:top w:val="single" w:sz="4" w:space="0" w:color="00AF50"/>
              <w:left w:val="single" w:sz="4" w:space="0" w:color="00AF50"/>
              <w:bottom w:val="single" w:sz="4" w:space="0" w:color="00AF50"/>
              <w:right w:val="single" w:sz="4" w:space="0" w:color="00AF5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29746A">
            <w:pPr>
              <w:pStyle w:val="TableParagraph"/>
              <w:spacing w:before="120"/>
              <w:jc w:val="center"/>
            </w:pPr>
            <w:r>
              <w:rPr>
                <w:sz w:val="20"/>
              </w:rPr>
              <w:t>FAMILIARE CONVIVENTE</w:t>
            </w: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913" w:type="dxa"/>
            <w:tcBorders>
              <w:top w:val="single" w:sz="4" w:space="0" w:color="00AF5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AF5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AF5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AF5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AF5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AF5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AF5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E6B33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33" w:rsidRDefault="00DE6B33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29746A">
      <w:pPr>
        <w:sectPr w:rsidR="00000000">
          <w:headerReference w:type="default" r:id="rId18"/>
          <w:footerReference w:type="default" r:id="rId19"/>
          <w:pgSz w:w="16838" w:h="11906" w:orient="landscape"/>
          <w:pgMar w:top="1180" w:right="420" w:bottom="1500" w:left="1660" w:header="659" w:footer="1244" w:gutter="0"/>
          <w:cols w:space="720"/>
        </w:sectPr>
      </w:pPr>
    </w:p>
    <w:p w:rsidR="00DE6B33" w:rsidRDefault="00DE6B33">
      <w:pPr>
        <w:pStyle w:val="Textbody"/>
        <w:rPr>
          <w:i/>
        </w:rPr>
      </w:pPr>
    </w:p>
    <w:p w:rsidR="00DE6B33" w:rsidRDefault="00DE6B33">
      <w:pPr>
        <w:pStyle w:val="Textbody"/>
        <w:rPr>
          <w:i/>
        </w:rPr>
      </w:pPr>
    </w:p>
    <w:p w:rsidR="00DE6B33" w:rsidRDefault="0029746A">
      <w:pPr>
        <w:pStyle w:val="Titolo1"/>
        <w:spacing w:before="0"/>
        <w:ind w:left="495" w:right="274"/>
        <w:jc w:val="both"/>
        <w:sectPr w:rsidR="00DE6B33">
          <w:headerReference w:type="default" r:id="rId20"/>
          <w:footerReference w:type="default" r:id="rId21"/>
          <w:pgSz w:w="16838" w:h="11906" w:orient="landscape"/>
          <w:pgMar w:top="1180" w:right="420" w:bottom="1500" w:left="1660" w:header="659" w:footer="1244" w:gutter="0"/>
          <w:cols w:space="720"/>
        </w:sectPr>
      </w:pPr>
      <w:r>
        <w:t xml:space="preserve">Il/La sottoscritto/a si impegna, in caso di modificazione dell'assetto societario o gestionale dell'impresa, a trasmettere </w:t>
      </w:r>
      <w:r>
        <w:t>al prefetto, entro 30 giorni, copia degli atti dai quali risulta l'intervenuta modificazione, relativamente a tutti i soggetti destinatari di verifiche antimafia. *</w:t>
      </w:r>
    </w:p>
    <w:p w:rsidR="00DE6B33" w:rsidRDefault="00DE6B33">
      <w:pPr>
        <w:pStyle w:val="Textbody"/>
        <w:spacing w:before="1"/>
        <w:rPr>
          <w:b/>
          <w:sz w:val="23"/>
        </w:rPr>
      </w:pPr>
    </w:p>
    <w:p w:rsidR="00DE6B33" w:rsidRDefault="0029746A">
      <w:pPr>
        <w:pStyle w:val="Standard"/>
        <w:spacing w:before="99"/>
        <w:ind w:left="495" w:right="5761"/>
      </w:pPr>
      <w:r>
        <w:rPr>
          <w:b/>
          <w:sz w:val="20"/>
        </w:rPr>
        <w:t>Si allega copia del documento di identità del dichiarante, in corso di validità.</w:t>
      </w:r>
    </w:p>
    <w:p w:rsidR="00DE6B33" w:rsidRDefault="00DE6B33">
      <w:pPr>
        <w:pStyle w:val="Textbody"/>
        <w:rPr>
          <w:b/>
        </w:rPr>
      </w:pPr>
    </w:p>
    <w:p w:rsidR="00DE6B33" w:rsidRDefault="00DE6B33">
      <w:pPr>
        <w:pStyle w:val="Textbody"/>
        <w:spacing w:before="7"/>
        <w:rPr>
          <w:b/>
          <w:sz w:val="17"/>
        </w:rPr>
      </w:pPr>
    </w:p>
    <w:p w:rsidR="00DE6B33" w:rsidRDefault="0029746A">
      <w:pPr>
        <w:pStyle w:val="Textbody"/>
        <w:tabs>
          <w:tab w:val="left" w:pos="7961"/>
        </w:tabs>
        <w:spacing w:before="99"/>
        <w:ind w:left="3594"/>
      </w:pPr>
      <w:r>
        <w:rPr>
          <w:color w:val="800000"/>
        </w:rPr>
        <w:t>,</w:t>
      </w:r>
      <w:r>
        <w:rPr>
          <w:color w:val="800000"/>
        </w:rPr>
        <w:tab/>
      </w:r>
      <w:r>
        <w:t>lì</w:t>
      </w:r>
    </w:p>
    <w:p w:rsidR="00DE6B33" w:rsidRDefault="00DE6B33">
      <w:pPr>
        <w:pStyle w:val="Textbody"/>
      </w:pPr>
    </w:p>
    <w:p w:rsidR="00DE6B33" w:rsidRDefault="00DE6B33">
      <w:pPr>
        <w:pStyle w:val="Textbody"/>
      </w:pPr>
    </w:p>
    <w:p w:rsidR="00DE6B33" w:rsidRDefault="00DE6B33">
      <w:pPr>
        <w:pStyle w:val="Textbody"/>
        <w:spacing w:before="7"/>
        <w:rPr>
          <w:sz w:val="18"/>
        </w:rPr>
      </w:pPr>
    </w:p>
    <w:p w:rsidR="00DE6B33" w:rsidRDefault="0029746A">
      <w:pPr>
        <w:pStyle w:val="Textbody"/>
        <w:spacing w:before="99" w:line="243" w:lineRule="exact"/>
        <w:ind w:left="9436"/>
      </w:pPr>
      <w:r>
        <w:t>IL LEGALE RAPPRESENTANTE</w:t>
      </w:r>
    </w:p>
    <w:p w:rsidR="00DE6B33" w:rsidRDefault="0029746A">
      <w:pPr>
        <w:pStyle w:val="Textbody"/>
        <w:spacing w:line="243" w:lineRule="exact"/>
        <w:ind w:left="9870"/>
      </w:pPr>
      <w:r>
        <w:t>Firmato digitalmente</w:t>
      </w:r>
    </w:p>
    <w:p w:rsidR="00DE6B33" w:rsidRDefault="00DE6B33">
      <w:pPr>
        <w:pStyle w:val="Textbody"/>
        <w:spacing w:before="6"/>
        <w:rPr>
          <w:sz w:val="23"/>
        </w:rPr>
      </w:pPr>
    </w:p>
    <w:p w:rsidR="00DE6B33" w:rsidRDefault="0029746A">
      <w:pPr>
        <w:pStyle w:val="Textbody"/>
        <w:spacing w:line="288" w:lineRule="auto"/>
        <w:ind w:left="634" w:right="3174" w:hanging="140"/>
        <w:sectPr w:rsidR="00DE6B33">
          <w:headerReference w:type="default" r:id="rId22"/>
          <w:footerReference w:type="default" r:id="rId23"/>
          <w:pgSz w:w="16838" w:h="11906" w:orient="landscape"/>
          <w:pgMar w:top="1180" w:right="420" w:bottom="1500" w:left="1660" w:header="659" w:footer="1302" w:gutter="0"/>
          <w:cols w:space="720"/>
        </w:sectPr>
      </w:pPr>
      <w:r>
        <w:t xml:space="preserve">* La violazione dell'obbligo è punita con la sanzione amministrativa pecuniaria da 20.000 euro a 60.000 euro. (Art. 86 comma 4 D. </w:t>
      </w:r>
      <w:proofErr w:type="spellStart"/>
      <w:r>
        <w:t>Lgs</w:t>
      </w:r>
      <w:proofErr w:type="spellEnd"/>
      <w:r>
        <w:t xml:space="preserve"> 159/2011)</w:t>
      </w:r>
    </w:p>
    <w:p w:rsidR="00DE6B33" w:rsidRDefault="00DE6B33">
      <w:pPr>
        <w:pStyle w:val="Textbody"/>
        <w:spacing w:before="1"/>
        <w:rPr>
          <w:sz w:val="24"/>
        </w:rPr>
      </w:pPr>
    </w:p>
    <w:p w:rsidR="00DE6B33" w:rsidRDefault="0029746A">
      <w:pPr>
        <w:pStyle w:val="Titolo1"/>
        <w:spacing w:before="99"/>
        <w:ind w:left="1570"/>
        <w:jc w:val="left"/>
      </w:pPr>
      <w:r>
        <w:t>ISTRUZIONI</w:t>
      </w:r>
    </w:p>
    <w:p w:rsidR="00DE6B33" w:rsidRDefault="0029746A">
      <w:pPr>
        <w:pStyle w:val="Paragrafoelenco"/>
        <w:numPr>
          <w:ilvl w:val="0"/>
          <w:numId w:val="2"/>
        </w:numPr>
        <w:tabs>
          <w:tab w:val="left" w:pos="1221"/>
        </w:tabs>
        <w:spacing w:before="148"/>
        <w:ind w:right="144" w:hanging="499"/>
      </w:pPr>
      <w:r>
        <w:rPr>
          <w:sz w:val="20"/>
        </w:rPr>
        <w:t>Per i raggruppamenti temporanei di imprese compilare</w:t>
      </w:r>
      <w:r>
        <w:rPr>
          <w:sz w:val="20"/>
        </w:rPr>
        <w:t xml:space="preserve"> le schede per ciascuna impresa facente parte del raggruppamento anche se avente sede</w:t>
      </w:r>
      <w:r>
        <w:rPr>
          <w:spacing w:val="-3"/>
          <w:sz w:val="20"/>
        </w:rPr>
        <w:t xml:space="preserve"> </w:t>
      </w:r>
      <w:r>
        <w:rPr>
          <w:sz w:val="20"/>
        </w:rPr>
        <w:t>all'estero.</w:t>
      </w:r>
    </w:p>
    <w:p w:rsidR="00DE6B33" w:rsidRDefault="0029746A">
      <w:pPr>
        <w:pStyle w:val="Textbody"/>
        <w:spacing w:before="2"/>
        <w:ind w:left="610" w:right="146"/>
        <w:jc w:val="both"/>
      </w:pPr>
      <w:r>
        <w:t>Per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consorzi</w:t>
      </w:r>
      <w:r>
        <w:rPr>
          <w:spacing w:val="-10"/>
        </w:rPr>
        <w:t xml:space="preserve"> </w:t>
      </w:r>
      <w:r>
        <w:t>compilare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schede</w:t>
      </w:r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ciascuno</w:t>
      </w:r>
      <w:r>
        <w:rPr>
          <w:spacing w:val="-14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consorziati</w:t>
      </w:r>
      <w:r>
        <w:rPr>
          <w:spacing w:val="-10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detenga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partecipazione</w:t>
      </w:r>
      <w:r>
        <w:rPr>
          <w:spacing w:val="-14"/>
        </w:rPr>
        <w:t xml:space="preserve"> </w:t>
      </w:r>
      <w:r>
        <w:t>superiore</w:t>
      </w:r>
      <w:r>
        <w:rPr>
          <w:spacing w:val="-1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cento</w:t>
      </w:r>
      <w:r>
        <w:rPr>
          <w:spacing w:val="-10"/>
        </w:rPr>
        <w:t xml:space="preserve"> </w:t>
      </w:r>
      <w:r>
        <w:t>oppure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detenga una partecipazione</w:t>
      </w:r>
      <w:r>
        <w:t xml:space="preserve"> inferiore al 10 per cento e che abbia stipulato un patto parasociale riferibile a una partecipazione pari o superiore al 10 per cento, e dei soci o consorziati per conto dei quali le società consortili o i consorzi operino in modo esclusivo nei confronti </w:t>
      </w:r>
      <w:r>
        <w:t>della pubblica amministrazione.</w:t>
      </w:r>
    </w:p>
    <w:p w:rsidR="00DE6B33" w:rsidRDefault="0029746A">
      <w:pPr>
        <w:pStyle w:val="Paragrafoelenco"/>
        <w:numPr>
          <w:ilvl w:val="0"/>
          <w:numId w:val="1"/>
        </w:numPr>
        <w:tabs>
          <w:tab w:val="left" w:pos="1221"/>
        </w:tabs>
        <w:spacing w:before="119"/>
        <w:ind w:hanging="499"/>
      </w:pPr>
      <w:r>
        <w:rPr>
          <w:sz w:val="20"/>
        </w:rPr>
        <w:t>Se si tratta di imprese individuali, indicare i dati del titolare e del direttore tecnico, ove</w:t>
      </w:r>
      <w:r>
        <w:rPr>
          <w:spacing w:val="-9"/>
          <w:sz w:val="20"/>
        </w:rPr>
        <w:t xml:space="preserve"> </w:t>
      </w:r>
      <w:r>
        <w:rPr>
          <w:sz w:val="20"/>
        </w:rPr>
        <w:t>previsto.</w:t>
      </w:r>
    </w:p>
    <w:p w:rsidR="00DE6B33" w:rsidRDefault="0029746A">
      <w:pPr>
        <w:pStyle w:val="Textbody"/>
        <w:spacing w:before="27"/>
        <w:ind w:left="610" w:right="148"/>
        <w:jc w:val="both"/>
      </w:pPr>
      <w:r>
        <w:t>Se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tratta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associazioni,</w:t>
      </w:r>
      <w:r>
        <w:rPr>
          <w:spacing w:val="-17"/>
        </w:rPr>
        <w:t xml:space="preserve"> </w:t>
      </w:r>
      <w:r>
        <w:t>imprese,</w:t>
      </w:r>
      <w:r>
        <w:rPr>
          <w:spacing w:val="-12"/>
        </w:rPr>
        <w:t xml:space="preserve"> </w:t>
      </w:r>
      <w:r>
        <w:t>società,</w:t>
      </w:r>
      <w:r>
        <w:rPr>
          <w:spacing w:val="-13"/>
        </w:rPr>
        <w:t xml:space="preserve"> </w:t>
      </w:r>
      <w:r>
        <w:t>consorzi</w:t>
      </w:r>
      <w:r>
        <w:rPr>
          <w:spacing w:val="-11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raggruppamenti</w:t>
      </w:r>
      <w:r>
        <w:rPr>
          <w:spacing w:val="-14"/>
        </w:rPr>
        <w:t xml:space="preserve"> </w:t>
      </w:r>
      <w:r>
        <w:t>temporanei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imprese</w:t>
      </w:r>
      <w:r>
        <w:rPr>
          <w:spacing w:val="-14"/>
        </w:rPr>
        <w:t xml:space="preserve"> </w:t>
      </w:r>
      <w:r>
        <w:t>indicare</w:t>
      </w:r>
      <w:r>
        <w:rPr>
          <w:spacing w:val="-1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dati,</w:t>
      </w:r>
      <w:r>
        <w:rPr>
          <w:spacing w:val="-14"/>
        </w:rPr>
        <w:t xml:space="preserve"> </w:t>
      </w:r>
      <w:r>
        <w:t>oltre</w:t>
      </w:r>
      <w:r>
        <w:rPr>
          <w:spacing w:val="-15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rPr>
          <w:spacing w:val="2"/>
        </w:rPr>
        <w:t>del</w:t>
      </w:r>
      <w:r>
        <w:rPr>
          <w:spacing w:val="-11"/>
        </w:rPr>
        <w:t xml:space="preserve"> </w:t>
      </w:r>
      <w:r>
        <w:t>direttore</w:t>
      </w:r>
      <w:r>
        <w:rPr>
          <w:spacing w:val="-14"/>
        </w:rPr>
        <w:t xml:space="preserve"> </w:t>
      </w:r>
      <w:r>
        <w:t>tecnico, ove</w:t>
      </w:r>
      <w:r>
        <w:rPr>
          <w:spacing w:val="-3"/>
        </w:rPr>
        <w:t xml:space="preserve"> </w:t>
      </w:r>
      <w:r>
        <w:t>previsto:</w:t>
      </w:r>
    </w:p>
    <w:p w:rsidR="00DE6B33" w:rsidRDefault="0029746A">
      <w:pPr>
        <w:pStyle w:val="Paragrafoelenco"/>
        <w:numPr>
          <w:ilvl w:val="1"/>
          <w:numId w:val="1"/>
        </w:numPr>
        <w:tabs>
          <w:tab w:val="left" w:pos="1502"/>
        </w:tabs>
        <w:spacing w:before="1"/>
        <w:ind w:left="610" w:hanging="281"/>
      </w:pPr>
      <w:r>
        <w:rPr>
          <w:sz w:val="20"/>
        </w:rPr>
        <w:t>per le associazioni, di chi ne ha la legale</w:t>
      </w:r>
      <w:r>
        <w:rPr>
          <w:spacing w:val="-10"/>
          <w:sz w:val="20"/>
        </w:rPr>
        <w:t xml:space="preserve"> </w:t>
      </w:r>
      <w:r>
        <w:rPr>
          <w:sz w:val="20"/>
        </w:rPr>
        <w:t>rappresentanza;</w:t>
      </w:r>
    </w:p>
    <w:p w:rsidR="00DE6B33" w:rsidRDefault="0029746A">
      <w:pPr>
        <w:pStyle w:val="Paragrafoelenco"/>
        <w:numPr>
          <w:ilvl w:val="1"/>
          <w:numId w:val="1"/>
        </w:numPr>
        <w:tabs>
          <w:tab w:val="left" w:pos="1499"/>
        </w:tabs>
        <w:spacing w:before="28"/>
        <w:ind w:left="610" w:right="144" w:firstLine="0"/>
      </w:pP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società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capitali</w:t>
      </w:r>
      <w:r>
        <w:rPr>
          <w:spacing w:val="-8"/>
          <w:sz w:val="20"/>
        </w:rPr>
        <w:t xml:space="preserve"> </w:t>
      </w:r>
      <w:r>
        <w:rPr>
          <w:sz w:val="20"/>
        </w:rPr>
        <w:t>anche</w:t>
      </w:r>
      <w:r>
        <w:rPr>
          <w:spacing w:val="-11"/>
          <w:sz w:val="20"/>
        </w:rPr>
        <w:t xml:space="preserve"> </w:t>
      </w:r>
      <w:r>
        <w:rPr>
          <w:sz w:val="20"/>
        </w:rPr>
        <w:t>consortili</w:t>
      </w:r>
      <w:r>
        <w:rPr>
          <w:spacing w:val="-8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8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-11"/>
          <w:sz w:val="20"/>
        </w:rPr>
        <w:t xml:space="preserve"> </w:t>
      </w:r>
      <w:r>
        <w:rPr>
          <w:sz w:val="20"/>
        </w:rPr>
        <w:t>2615-ter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z w:val="20"/>
        </w:rPr>
        <w:t>civile,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cooperative,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consorzi</w:t>
      </w:r>
      <w:r>
        <w:rPr>
          <w:spacing w:val="-8"/>
          <w:sz w:val="20"/>
        </w:rPr>
        <w:t xml:space="preserve"> </w:t>
      </w:r>
      <w:r>
        <w:rPr>
          <w:sz w:val="20"/>
        </w:rPr>
        <w:t>cooperativi, per i c</w:t>
      </w:r>
      <w:r>
        <w:rPr>
          <w:sz w:val="20"/>
        </w:rPr>
        <w:t xml:space="preserve">onsorzi di cui al libro V, titolo X, capo II, sezione II, del codice civile, del legale rappresentante e degli eventuali altri componenti l'organo di amministrazione, nonché, per ciascuno dei consorziati che nei consorzi e nelle società consortili detenga </w:t>
      </w:r>
      <w:r>
        <w:rPr>
          <w:sz w:val="20"/>
        </w:rPr>
        <w:t xml:space="preserve">una partecipazione superiore al 10 per cento oppure detenga una partecipazione inferiore al 10 </w:t>
      </w:r>
      <w:r>
        <w:rPr>
          <w:spacing w:val="2"/>
          <w:sz w:val="20"/>
        </w:rPr>
        <w:t xml:space="preserve">per </w:t>
      </w:r>
      <w:r>
        <w:rPr>
          <w:sz w:val="20"/>
        </w:rPr>
        <w:t xml:space="preserve">cento e che abbia stipulato un patto parasociale riferibile a una partecipazione pari o superiore al 10 per cento, e dei soci o consorziati per conto dei </w:t>
      </w:r>
      <w:r>
        <w:rPr>
          <w:sz w:val="20"/>
        </w:rPr>
        <w:t>quali le società consortili o i consorzi operino in modo esclusivo nei confronti della pubblica amministrazione;</w:t>
      </w:r>
    </w:p>
    <w:p w:rsidR="00DE6B33" w:rsidRDefault="0029746A">
      <w:pPr>
        <w:pStyle w:val="Paragrafoelenco"/>
        <w:numPr>
          <w:ilvl w:val="1"/>
          <w:numId w:val="1"/>
        </w:numPr>
        <w:tabs>
          <w:tab w:val="left" w:pos="1492"/>
        </w:tabs>
        <w:ind w:left="610" w:right="149" w:firstLine="0"/>
      </w:pPr>
      <w:r>
        <w:rPr>
          <w:sz w:val="20"/>
        </w:rPr>
        <w:t>per le società di capitali, anche del socio di maggioranza in caso di società con un numero di soci pari o inferiore a quattro, ovvero del soci</w:t>
      </w:r>
      <w:r>
        <w:rPr>
          <w:sz w:val="20"/>
        </w:rPr>
        <w:t>o in caso di società con socio</w:t>
      </w:r>
      <w:r>
        <w:rPr>
          <w:spacing w:val="-3"/>
          <w:sz w:val="20"/>
        </w:rPr>
        <w:t xml:space="preserve"> </w:t>
      </w:r>
      <w:r>
        <w:rPr>
          <w:sz w:val="20"/>
        </w:rPr>
        <w:t>unico;</w:t>
      </w:r>
    </w:p>
    <w:p w:rsidR="00DE6B33" w:rsidRDefault="0029746A">
      <w:pPr>
        <w:pStyle w:val="Paragrafoelenco"/>
        <w:numPr>
          <w:ilvl w:val="1"/>
          <w:numId w:val="1"/>
        </w:numPr>
        <w:tabs>
          <w:tab w:val="left" w:pos="1502"/>
        </w:tabs>
        <w:spacing w:before="38"/>
        <w:ind w:left="610" w:right="151" w:firstLine="0"/>
      </w:pP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consorzi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2602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>civile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gruppi</w:t>
      </w:r>
      <w:r>
        <w:rPr>
          <w:spacing w:val="-4"/>
          <w:sz w:val="20"/>
        </w:rPr>
        <w:t xml:space="preserve"> </w:t>
      </w:r>
      <w:r>
        <w:rPr>
          <w:sz w:val="20"/>
        </w:rPr>
        <w:t>europei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6"/>
          <w:sz w:val="20"/>
        </w:rPr>
        <w:t xml:space="preserve"> </w:t>
      </w:r>
      <w:r>
        <w:rPr>
          <w:sz w:val="20"/>
        </w:rPr>
        <w:t>economico</w:t>
      </w:r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chi</w:t>
      </w:r>
      <w:r>
        <w:rPr>
          <w:spacing w:val="-3"/>
          <w:sz w:val="20"/>
        </w:rPr>
        <w:t xml:space="preserve"> </w:t>
      </w:r>
      <w:r>
        <w:rPr>
          <w:sz w:val="20"/>
        </w:rPr>
        <w:t>ne</w:t>
      </w:r>
      <w:r>
        <w:rPr>
          <w:spacing w:val="-8"/>
          <w:sz w:val="20"/>
        </w:rPr>
        <w:t xml:space="preserve"> </w:t>
      </w:r>
      <w:r>
        <w:rPr>
          <w:sz w:val="20"/>
        </w:rPr>
        <w:t>ha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degli imprenditori o società</w:t>
      </w:r>
      <w:r>
        <w:rPr>
          <w:spacing w:val="-2"/>
          <w:sz w:val="20"/>
        </w:rPr>
        <w:t xml:space="preserve"> </w:t>
      </w:r>
      <w:r>
        <w:rPr>
          <w:sz w:val="20"/>
        </w:rPr>
        <w:t>consorziate;</w:t>
      </w:r>
    </w:p>
    <w:p w:rsidR="00DE6B33" w:rsidRDefault="0029746A">
      <w:pPr>
        <w:pStyle w:val="Paragrafoelenco"/>
        <w:numPr>
          <w:ilvl w:val="1"/>
          <w:numId w:val="1"/>
        </w:numPr>
        <w:tabs>
          <w:tab w:val="left" w:pos="1779"/>
        </w:tabs>
        <w:spacing w:before="23"/>
        <w:ind w:left="889" w:hanging="279"/>
      </w:pPr>
      <w:r>
        <w:rPr>
          <w:sz w:val="20"/>
        </w:rPr>
        <w:t>per le società semplice e in nome coll</w:t>
      </w:r>
      <w:r>
        <w:rPr>
          <w:sz w:val="20"/>
        </w:rPr>
        <w:t>ettivo, di tutti i</w:t>
      </w:r>
      <w:r>
        <w:rPr>
          <w:spacing w:val="-6"/>
          <w:sz w:val="20"/>
        </w:rPr>
        <w:t xml:space="preserve"> </w:t>
      </w:r>
      <w:r>
        <w:rPr>
          <w:sz w:val="20"/>
        </w:rPr>
        <w:t>soci;</w:t>
      </w:r>
    </w:p>
    <w:p w:rsidR="00DE6B33" w:rsidRDefault="0029746A">
      <w:pPr>
        <w:pStyle w:val="Paragrafoelenco"/>
        <w:numPr>
          <w:ilvl w:val="1"/>
          <w:numId w:val="1"/>
        </w:numPr>
        <w:tabs>
          <w:tab w:val="left" w:pos="1683"/>
        </w:tabs>
        <w:spacing w:before="13"/>
        <w:ind w:left="841" w:hanging="231"/>
      </w:pPr>
      <w:r>
        <w:rPr>
          <w:sz w:val="20"/>
        </w:rPr>
        <w:t>per le società in accomandita semplice, dei soci</w:t>
      </w:r>
      <w:r>
        <w:rPr>
          <w:spacing w:val="-6"/>
          <w:sz w:val="20"/>
        </w:rPr>
        <w:t xml:space="preserve"> </w:t>
      </w:r>
      <w:r>
        <w:rPr>
          <w:sz w:val="20"/>
        </w:rPr>
        <w:t>accomandatari;</w:t>
      </w:r>
    </w:p>
    <w:p w:rsidR="00DE6B33" w:rsidRDefault="0029746A">
      <w:pPr>
        <w:pStyle w:val="Paragrafoelenco"/>
        <w:numPr>
          <w:ilvl w:val="1"/>
          <w:numId w:val="1"/>
        </w:numPr>
        <w:tabs>
          <w:tab w:val="left" w:pos="1793"/>
        </w:tabs>
        <w:spacing w:before="12"/>
        <w:ind w:left="896" w:hanging="286"/>
      </w:pPr>
      <w:r>
        <w:rPr>
          <w:sz w:val="20"/>
        </w:rPr>
        <w:t>per le società di cui all'articolo 2508 del codice civile, di coloro che le rappresentano stabilmente nel territorio dello</w:t>
      </w:r>
      <w:r>
        <w:rPr>
          <w:spacing w:val="-19"/>
          <w:sz w:val="20"/>
        </w:rPr>
        <w:t xml:space="preserve"> </w:t>
      </w:r>
      <w:r>
        <w:rPr>
          <w:sz w:val="20"/>
        </w:rPr>
        <w:t>Stato;</w:t>
      </w:r>
    </w:p>
    <w:p w:rsidR="00DE6B33" w:rsidRDefault="0029746A">
      <w:pPr>
        <w:pStyle w:val="Paragrafoelenco"/>
        <w:numPr>
          <w:ilvl w:val="1"/>
          <w:numId w:val="1"/>
        </w:numPr>
        <w:tabs>
          <w:tab w:val="left" w:pos="1799"/>
        </w:tabs>
        <w:spacing w:before="26"/>
        <w:ind w:left="899" w:hanging="289"/>
      </w:pPr>
      <w:r>
        <w:rPr>
          <w:sz w:val="20"/>
        </w:rPr>
        <w:t xml:space="preserve">per le società personali dei soci </w:t>
      </w:r>
      <w:r>
        <w:rPr>
          <w:sz w:val="20"/>
        </w:rPr>
        <w:t>persone fisiche delle società personali o di capitali che ne siano</w:t>
      </w:r>
      <w:r>
        <w:rPr>
          <w:spacing w:val="-12"/>
          <w:sz w:val="20"/>
        </w:rPr>
        <w:t xml:space="preserve"> </w:t>
      </w:r>
      <w:r>
        <w:rPr>
          <w:sz w:val="20"/>
        </w:rPr>
        <w:t>socie.</w:t>
      </w:r>
    </w:p>
    <w:p w:rsidR="00DE6B33" w:rsidRDefault="0029746A">
      <w:pPr>
        <w:pStyle w:val="Paragrafoelenco"/>
        <w:numPr>
          <w:ilvl w:val="1"/>
          <w:numId w:val="1"/>
        </w:numPr>
        <w:tabs>
          <w:tab w:val="left" w:pos="1444"/>
        </w:tabs>
        <w:spacing w:before="13"/>
        <w:ind w:left="610" w:right="147" w:firstLine="0"/>
      </w:pPr>
      <w:r>
        <w:rPr>
          <w:sz w:val="20"/>
        </w:rPr>
        <w:t>per le società di capitali di cui alle lettere b) e c), concessionarie nel settore dei giochi pubblici, oltre a quanto previsto nelle medesime lettere, dei soci persone fisiche che d</w:t>
      </w:r>
      <w:r>
        <w:rPr>
          <w:sz w:val="20"/>
        </w:rPr>
        <w:t>etengono, anche indirettamente, una partecipazione al capitale o al patrimonio superiore al 2 per cento, nonché dei direttori generali e dei soggetti responsabili delle sedi secondarie o delle stabili organizzazioni in Italia di soggetti non residenti.</w:t>
      </w:r>
    </w:p>
    <w:p w:rsidR="00DE6B33" w:rsidRDefault="0029746A">
      <w:pPr>
        <w:pStyle w:val="Textbody"/>
        <w:spacing w:before="1"/>
        <w:ind w:left="610" w:right="144"/>
        <w:jc w:val="both"/>
      </w:pPr>
      <w:r>
        <w:t>Nel</w:t>
      </w:r>
      <w:r>
        <w:t>l'ipotesi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soci</w:t>
      </w:r>
      <w:r>
        <w:rPr>
          <w:spacing w:val="-6"/>
        </w:rPr>
        <w:t xml:space="preserve"> </w:t>
      </w:r>
      <w:r>
        <w:t>persone</w:t>
      </w:r>
      <w:r>
        <w:rPr>
          <w:spacing w:val="-9"/>
        </w:rPr>
        <w:t xml:space="preserve"> </w:t>
      </w:r>
      <w:r>
        <w:t>fisiche</w:t>
      </w:r>
      <w:r>
        <w:rPr>
          <w:spacing w:val="-9"/>
        </w:rPr>
        <w:t xml:space="preserve"> </w:t>
      </w:r>
      <w:r>
        <w:t>detengano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superiore</w:t>
      </w:r>
      <w:r>
        <w:rPr>
          <w:spacing w:val="-10"/>
        </w:rPr>
        <w:t xml:space="preserve"> </w:t>
      </w:r>
      <w:r>
        <w:t>alla</w:t>
      </w:r>
      <w:r>
        <w:rPr>
          <w:spacing w:val="55"/>
        </w:rPr>
        <w:t xml:space="preserve"> </w:t>
      </w:r>
      <w:r>
        <w:t>predetta</w:t>
      </w:r>
      <w:r>
        <w:rPr>
          <w:spacing w:val="-7"/>
        </w:rPr>
        <w:t xml:space="preserve"> </w:t>
      </w:r>
      <w:r>
        <w:t>soglia</w:t>
      </w:r>
      <w:r>
        <w:rPr>
          <w:spacing w:val="-8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altre</w:t>
      </w:r>
      <w:r>
        <w:rPr>
          <w:spacing w:val="-10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capitali,</w:t>
      </w:r>
      <w:r>
        <w:rPr>
          <w:spacing w:val="-11"/>
        </w:rPr>
        <w:t xml:space="preserve"> </w:t>
      </w:r>
      <w:r>
        <w:t>indicare i dati del legale rappresentante e degli eventuali componenti dell'organo di amministrazione della società socia</w:t>
      </w:r>
      <w:r>
        <w:t>, delle persone fisiche che, direttamente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indirettamente,</w:t>
      </w:r>
      <w:r>
        <w:rPr>
          <w:spacing w:val="-8"/>
        </w:rPr>
        <w:t xml:space="preserve"> </w:t>
      </w:r>
      <w:r>
        <w:t>controllano</w:t>
      </w:r>
      <w:r>
        <w:rPr>
          <w:spacing w:val="-10"/>
        </w:rPr>
        <w:t xml:space="preserve"> </w:t>
      </w:r>
      <w:r>
        <w:t>tale</w:t>
      </w:r>
      <w:r>
        <w:rPr>
          <w:spacing w:val="-13"/>
        </w:rPr>
        <w:t xml:space="preserve"> </w:t>
      </w:r>
      <w:r>
        <w:t>società,</w:t>
      </w:r>
      <w:r>
        <w:rPr>
          <w:spacing w:val="-10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direttori</w:t>
      </w:r>
      <w:r>
        <w:rPr>
          <w:spacing w:val="-6"/>
        </w:rPr>
        <w:t xml:space="preserve"> </w:t>
      </w:r>
      <w:r>
        <w:t>generali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responsabili</w:t>
      </w:r>
      <w:r>
        <w:rPr>
          <w:spacing w:val="-7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sedi</w:t>
      </w:r>
      <w:r>
        <w:rPr>
          <w:spacing w:val="4"/>
        </w:rPr>
        <w:t xml:space="preserve"> </w:t>
      </w:r>
      <w:r>
        <w:t>secondarie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delle stabili organizzazioni in Italia di soggetti non</w:t>
      </w:r>
      <w:r>
        <w:rPr>
          <w:spacing w:val="67"/>
        </w:rPr>
        <w:t xml:space="preserve"> </w:t>
      </w:r>
      <w:r>
        <w:t>residenti.</w:t>
      </w:r>
    </w:p>
    <w:p w:rsidR="00DE6B33" w:rsidRDefault="0029746A">
      <w:pPr>
        <w:pStyle w:val="Textbody"/>
        <w:spacing w:line="243" w:lineRule="exact"/>
        <w:ind w:left="610"/>
        <w:jc w:val="both"/>
        <w:sectPr w:rsidR="00DE6B33">
          <w:headerReference w:type="default" r:id="rId24"/>
          <w:footerReference w:type="default" r:id="rId25"/>
          <w:pgSz w:w="16838" w:h="11906" w:orient="landscape"/>
          <w:pgMar w:top="1180" w:right="420" w:bottom="1500" w:left="1660" w:header="659" w:footer="1302" w:gutter="0"/>
          <w:cols w:space="720"/>
        </w:sectPr>
      </w:pPr>
      <w:r>
        <w:t xml:space="preserve">I dati di cui al </w:t>
      </w:r>
      <w:r>
        <w:t>periodo precedente devono essere indicati anche per il coniuge non separato.</w:t>
      </w:r>
    </w:p>
    <w:p w:rsidR="00DE6B33" w:rsidRDefault="00DE6B33">
      <w:pPr>
        <w:pStyle w:val="Textbody"/>
      </w:pPr>
    </w:p>
    <w:p w:rsidR="00DE6B33" w:rsidRDefault="00DE6B33">
      <w:pPr>
        <w:pStyle w:val="Textbody"/>
        <w:spacing w:before="2"/>
        <w:rPr>
          <w:sz w:val="21"/>
        </w:rPr>
      </w:pPr>
    </w:p>
    <w:p w:rsidR="00DE6B33" w:rsidRDefault="0029746A">
      <w:pPr>
        <w:pStyle w:val="Paragrafoelenco"/>
        <w:numPr>
          <w:ilvl w:val="0"/>
          <w:numId w:val="1"/>
        </w:numPr>
        <w:tabs>
          <w:tab w:val="left" w:pos="1221"/>
        </w:tabs>
        <w:ind w:hanging="499"/>
      </w:pPr>
      <w:r>
        <w:rPr>
          <w:sz w:val="20"/>
        </w:rPr>
        <w:t>Ove</w:t>
      </w:r>
      <w:r>
        <w:rPr>
          <w:spacing w:val="-3"/>
          <w:sz w:val="20"/>
        </w:rPr>
        <w:t xml:space="preserve"> </w:t>
      </w:r>
      <w:r>
        <w:rPr>
          <w:sz w:val="20"/>
        </w:rPr>
        <w:t>previsto.</w:t>
      </w:r>
    </w:p>
    <w:p w:rsidR="00DE6B33" w:rsidRDefault="0029746A">
      <w:pPr>
        <w:pStyle w:val="Paragrafoelenco"/>
        <w:numPr>
          <w:ilvl w:val="0"/>
          <w:numId w:val="1"/>
        </w:numPr>
        <w:tabs>
          <w:tab w:val="left" w:pos="1221"/>
        </w:tabs>
        <w:spacing w:before="131"/>
        <w:ind w:right="148" w:hanging="499"/>
      </w:pPr>
      <w:r>
        <w:rPr>
          <w:sz w:val="20"/>
        </w:rPr>
        <w:t xml:space="preserve">Indicare i membri del collegio sindacale o, nei casi contemplati dall'articolo 2477 del codice civile, del sindaco, nonché </w:t>
      </w:r>
      <w:r>
        <w:rPr>
          <w:spacing w:val="4"/>
          <w:sz w:val="20"/>
        </w:rPr>
        <w:t xml:space="preserve">dei </w:t>
      </w:r>
      <w:r>
        <w:rPr>
          <w:sz w:val="20"/>
        </w:rPr>
        <w:t>soggetti che svolgono i compiti di v</w:t>
      </w:r>
      <w:r>
        <w:rPr>
          <w:sz w:val="20"/>
        </w:rPr>
        <w:t>igilanza di cui all'articolo 6, comma 1, lettera b) del decreto legislativo 8 giugno 2001, n.</w:t>
      </w:r>
      <w:r>
        <w:rPr>
          <w:spacing w:val="-10"/>
          <w:sz w:val="20"/>
        </w:rPr>
        <w:t xml:space="preserve"> </w:t>
      </w:r>
      <w:r>
        <w:rPr>
          <w:sz w:val="20"/>
        </w:rPr>
        <w:t>231.</w:t>
      </w:r>
    </w:p>
    <w:p w:rsidR="00DE6B33" w:rsidRDefault="0029746A">
      <w:pPr>
        <w:pStyle w:val="Paragrafoelenco"/>
        <w:numPr>
          <w:ilvl w:val="0"/>
          <w:numId w:val="1"/>
        </w:numPr>
        <w:tabs>
          <w:tab w:val="left" w:pos="1221"/>
        </w:tabs>
        <w:spacing w:before="160"/>
        <w:ind w:right="150" w:hanging="499"/>
      </w:pPr>
      <w:r>
        <w:rPr>
          <w:sz w:val="20"/>
        </w:rPr>
        <w:t xml:space="preserve">Per le società di capitali indicare i dati del socio di maggioranza in caso di società con un numero di soci pari o inferiore a quattro, ovvero del socio in </w:t>
      </w:r>
      <w:r>
        <w:rPr>
          <w:sz w:val="20"/>
        </w:rPr>
        <w:t>caso di società con socio</w:t>
      </w:r>
      <w:r>
        <w:rPr>
          <w:spacing w:val="-1"/>
          <w:sz w:val="20"/>
        </w:rPr>
        <w:t xml:space="preserve"> </w:t>
      </w:r>
      <w:r>
        <w:rPr>
          <w:sz w:val="20"/>
        </w:rPr>
        <w:t>unico.</w:t>
      </w:r>
    </w:p>
    <w:p w:rsidR="00DE6B33" w:rsidRDefault="0029746A">
      <w:pPr>
        <w:pStyle w:val="Paragrafoelenco"/>
        <w:numPr>
          <w:ilvl w:val="0"/>
          <w:numId w:val="1"/>
        </w:numPr>
        <w:tabs>
          <w:tab w:val="left" w:pos="1221"/>
        </w:tabs>
        <w:spacing w:before="157"/>
        <w:ind w:hanging="499"/>
      </w:pPr>
      <w:r>
        <w:rPr>
          <w:sz w:val="20"/>
        </w:rPr>
        <w:t xml:space="preserve">Indicare i familiari conviventi di </w:t>
      </w:r>
      <w:r>
        <w:rPr>
          <w:b/>
          <w:sz w:val="20"/>
          <w:u w:val="thick"/>
        </w:rPr>
        <w:t>tutti</w:t>
      </w:r>
      <w:r>
        <w:rPr>
          <w:b/>
          <w:sz w:val="20"/>
        </w:rPr>
        <w:t xml:space="preserve"> </w:t>
      </w:r>
      <w:r>
        <w:rPr>
          <w:sz w:val="20"/>
        </w:rPr>
        <w:t>i soggetti indicati nelle</w:t>
      </w:r>
      <w:r>
        <w:rPr>
          <w:spacing w:val="8"/>
          <w:sz w:val="20"/>
        </w:rPr>
        <w:t xml:space="preserve"> </w:t>
      </w:r>
      <w:r>
        <w:rPr>
          <w:sz w:val="20"/>
        </w:rPr>
        <w:t>schede.</w:t>
      </w:r>
    </w:p>
    <w:sectPr w:rsidR="00DE6B33">
      <w:headerReference w:type="default" r:id="rId26"/>
      <w:footerReference w:type="default" r:id="rId27"/>
      <w:pgSz w:w="16838" w:h="11906" w:orient="landscape"/>
      <w:pgMar w:top="1180" w:right="420" w:bottom="1500" w:left="1660" w:header="659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46A" w:rsidRDefault="0029746A">
      <w:r>
        <w:separator/>
      </w:r>
    </w:p>
  </w:endnote>
  <w:endnote w:type="continuationSeparator" w:id="0">
    <w:p w:rsidR="0029746A" w:rsidRDefault="0029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Textbody"/>
      <w:spacing w:line="12" w:lineRule="auto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4922635</wp:posOffset>
          </wp:positionH>
          <wp:positionV relativeFrom="page">
            <wp:posOffset>6606722</wp:posOffset>
          </wp:positionV>
          <wp:extent cx="443154" cy="578522"/>
          <wp:effectExtent l="0" t="0" r="0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154" cy="578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Textbody"/>
      <w:spacing w:line="12" w:lineRule="auto"/>
    </w:pPr>
    <w:r>
      <w:rPr>
        <w:noProof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4922635</wp:posOffset>
          </wp:positionH>
          <wp:positionV relativeFrom="page">
            <wp:posOffset>6606722</wp:posOffset>
          </wp:positionV>
          <wp:extent cx="443154" cy="578522"/>
          <wp:effectExtent l="0" t="0" r="0" b="0"/>
          <wp:wrapNone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154" cy="578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Pidipa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Pidipa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Textbody"/>
      <w:spacing w:line="12" w:lineRule="auto"/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4922635</wp:posOffset>
          </wp:positionH>
          <wp:positionV relativeFrom="page">
            <wp:posOffset>6606722</wp:posOffset>
          </wp:positionV>
          <wp:extent cx="443154" cy="578522"/>
          <wp:effectExtent l="0" t="0" r="0" b="0"/>
          <wp:wrapNone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154" cy="578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46A" w:rsidRDefault="0029746A">
      <w:r>
        <w:rPr>
          <w:color w:val="000000"/>
        </w:rPr>
        <w:separator/>
      </w:r>
    </w:p>
  </w:footnote>
  <w:footnote w:type="continuationSeparator" w:id="0">
    <w:p w:rsidR="0029746A" w:rsidRDefault="0029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Textbody"/>
      <w:spacing w:line="12" w:lineRule="aut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Intestazion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Intestazion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8CC" w:rsidRDefault="0029746A">
    <w:pPr>
      <w:pStyle w:val="Textbody"/>
      <w:spacing w:line="1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4249A"/>
    <w:multiLevelType w:val="multilevel"/>
    <w:tmpl w:val="ABBE0D56"/>
    <w:styleLink w:val="WWNum1"/>
    <w:lvl w:ilvl="0">
      <w:start w:val="1"/>
      <w:numFmt w:val="decimal"/>
      <w:lvlText w:val="(%1)"/>
      <w:lvlJc w:val="left"/>
      <w:pPr>
        <w:ind w:left="610" w:hanging="500"/>
      </w:pPr>
      <w:rPr>
        <w:rFonts w:eastAsia="Verdana" w:cs="Verdana"/>
        <w:b/>
        <w:bCs/>
        <w:spacing w:val="-1"/>
        <w:w w:val="99"/>
        <w:sz w:val="20"/>
        <w:szCs w:val="20"/>
        <w:lang w:val="it-IT" w:eastAsia="it-IT" w:bidi="it-IT"/>
      </w:rPr>
    </w:lvl>
    <w:lvl w:ilvl="1">
      <w:start w:val="1"/>
      <w:numFmt w:val="lowerLetter"/>
      <w:lvlText w:val="%2)"/>
      <w:lvlJc w:val="left"/>
      <w:pPr>
        <w:ind w:left="891" w:hanging="282"/>
      </w:pPr>
      <w:rPr>
        <w:rFonts w:eastAsia="Verdana" w:cs="Verdana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439" w:hanging="282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979" w:hanging="282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5519" w:hanging="282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7059" w:hanging="282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8599" w:hanging="282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10138" w:hanging="282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11678" w:hanging="282"/>
      </w:pPr>
      <w:rPr>
        <w:lang w:val="it-IT" w:eastAsia="it-IT" w:bidi="it-I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E6B33"/>
    <w:rsid w:val="0029746A"/>
    <w:rsid w:val="00DE6B33"/>
    <w:rsid w:val="00E7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B3F0E-5630-4E96-A1E5-57D931C4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100"/>
      <w:ind w:left="195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Verdana" w:hAnsi="Verdana" w:cs="Verdana"/>
      <w:lang w:val="it-IT" w:eastAsia="it-IT" w:bidi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0"/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610" w:hanging="499"/>
      <w:jc w:val="both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Pr>
      <w:rFonts w:eastAsia="Verdana" w:cs="Verdana"/>
      <w:b/>
      <w:bCs/>
      <w:spacing w:val="-1"/>
      <w:w w:val="99"/>
      <w:sz w:val="20"/>
      <w:szCs w:val="20"/>
      <w:lang w:val="it-IT" w:eastAsia="it-IT" w:bidi="it-IT"/>
    </w:rPr>
  </w:style>
  <w:style w:type="character" w:customStyle="1" w:styleId="ListLabel2">
    <w:name w:val="ListLabel 2"/>
    <w:rPr>
      <w:rFonts w:eastAsia="Verdana" w:cs="Verdana"/>
      <w:w w:val="99"/>
      <w:sz w:val="20"/>
      <w:szCs w:val="20"/>
      <w:lang w:val="it-IT" w:eastAsia="it-IT" w:bidi="it-IT"/>
    </w:rPr>
  </w:style>
  <w:style w:type="character" w:customStyle="1" w:styleId="ListLabel3">
    <w:name w:val="ListLabel 3"/>
    <w:rPr>
      <w:lang w:val="it-IT" w:eastAsia="it-IT" w:bidi="it-IT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Genna</dc:creator>
  <cp:lastModifiedBy>Cristina Milazzo</cp:lastModifiedBy>
  <cp:revision>2</cp:revision>
  <dcterms:created xsi:type="dcterms:W3CDTF">2023-11-07T10:24:00Z</dcterms:created>
  <dcterms:modified xsi:type="dcterms:W3CDTF">2023-11-07T10:24:00Z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